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8B5A5C" w:rsidP="008B5A5C">
      <w:pPr>
        <w:jc w:val="center"/>
        <w:rPr>
          <w:b/>
          <w:sz w:val="32"/>
          <w:szCs w:val="32"/>
        </w:rPr>
      </w:pPr>
      <w:r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>Kritéria pro zařazení dětí do přípravné tříd</w:t>
            </w:r>
            <w:r w:rsidR="00FF42A0">
              <w:rPr>
                <w:sz w:val="28"/>
                <w:szCs w:val="28"/>
              </w:rPr>
              <w:t>y ZŠ Modřice pro školní rok 2020</w:t>
            </w:r>
            <w:r w:rsidR="003A3F8D">
              <w:rPr>
                <w:sz w:val="28"/>
                <w:szCs w:val="28"/>
              </w:rPr>
              <w:t>/202</w:t>
            </w:r>
            <w:r w:rsidR="00FF42A0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9C021E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ZŠ/5</w:t>
            </w:r>
            <w:r w:rsidR="00374EDC">
              <w:t>/2020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8C280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20</w:t>
            </w:r>
            <w:r w:rsidR="008C2807">
              <w:rPr>
                <w:sz w:val="28"/>
              </w:rPr>
              <w:t>20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8C2807">
              <w:rPr>
                <w:sz w:val="28"/>
              </w:rPr>
              <w:t>2020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>školy Modřice (</w:t>
      </w:r>
      <w:r w:rsidRPr="008B5A5C">
        <w:t xml:space="preserve">dále jen </w:t>
      </w:r>
      <w:r w:rsidR="000352EA" w:rsidRPr="008B5A5C">
        <w:t>Základní</w:t>
      </w:r>
      <w:r w:rsidR="008B5A5C">
        <w:t xml:space="preserve"> škola)</w:t>
      </w:r>
      <w:r w:rsidRPr="008B5A5C">
        <w:t xml:space="preserve"> 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škole………………………………………..……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Pr="008B5A5C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3A3F8D">
        <w:t xml:space="preserve"> dne 30.</w:t>
      </w:r>
      <w:r w:rsidR="00DA082F">
        <w:t xml:space="preserve"> </w:t>
      </w:r>
      <w:r w:rsidR="008C2807">
        <w:t>4</w:t>
      </w:r>
      <w:r w:rsidR="003A3F8D">
        <w:t>.</w:t>
      </w:r>
      <w:r w:rsidR="00DA082F">
        <w:t xml:space="preserve"> </w:t>
      </w:r>
      <w:r w:rsidR="008C2807">
        <w:t>2020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49608E" w:rsidRPr="008B5A5C" w:rsidRDefault="0049608E">
      <w:r w:rsidRPr="008B5A5C">
        <w:t>Podmínkou pro zahájení správního řízení je:</w:t>
      </w:r>
    </w:p>
    <w:p w:rsidR="0049608E" w:rsidRPr="003A3F8D" w:rsidRDefault="0049608E" w:rsidP="0049608E">
      <w:pPr>
        <w:numPr>
          <w:ilvl w:val="0"/>
          <w:numId w:val="1"/>
        </w:numPr>
      </w:pPr>
      <w:r w:rsidRPr="008B5A5C">
        <w:t xml:space="preserve">Úplné vyplnění „Žádosti </w:t>
      </w:r>
      <w:r w:rsidR="0087290B">
        <w:t>zařazení do přípravné třídy</w:t>
      </w:r>
      <w:r w:rsidR="006B6CD1" w:rsidRPr="008B5A5C">
        <w:t>“ na formuláři vydaném Z</w:t>
      </w:r>
      <w:r w:rsidRPr="008B5A5C">
        <w:t xml:space="preserve">Š Modřice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 w:rsidR="008C2807">
        <w:rPr>
          <w:b/>
          <w:u w:val="single"/>
        </w:rPr>
        <w:t xml:space="preserve"> 3. 4. 2020 a 24. 4. 2020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/>
    <w:p w:rsidR="006E5951" w:rsidRPr="008B5A5C" w:rsidRDefault="006E5951"/>
    <w:p w:rsidR="006E5951" w:rsidRPr="008B5A5C" w:rsidRDefault="008C2807">
      <w:r>
        <w:t xml:space="preserve">V Modřicích dne </w:t>
      </w:r>
      <w:proofErr w:type="gramStart"/>
      <w:r>
        <w:t>28.2.2020</w:t>
      </w:r>
      <w:proofErr w:type="gramEnd"/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352EA"/>
    <w:rsid w:val="000A6B86"/>
    <w:rsid w:val="001E4A7B"/>
    <w:rsid w:val="00211AE1"/>
    <w:rsid w:val="002E0F9B"/>
    <w:rsid w:val="002F0B82"/>
    <w:rsid w:val="00374EDC"/>
    <w:rsid w:val="003A3F8D"/>
    <w:rsid w:val="003D4C83"/>
    <w:rsid w:val="00427488"/>
    <w:rsid w:val="00480983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549DD"/>
    <w:rsid w:val="007901AA"/>
    <w:rsid w:val="00852710"/>
    <w:rsid w:val="0087290B"/>
    <w:rsid w:val="008B5A5C"/>
    <w:rsid w:val="008C2807"/>
    <w:rsid w:val="00974927"/>
    <w:rsid w:val="009C021E"/>
    <w:rsid w:val="00A808C9"/>
    <w:rsid w:val="00AE0D9A"/>
    <w:rsid w:val="00C16431"/>
    <w:rsid w:val="00CE2D29"/>
    <w:rsid w:val="00D26B31"/>
    <w:rsid w:val="00DA082F"/>
    <w:rsid w:val="00E81372"/>
    <w:rsid w:val="00EB67AC"/>
    <w:rsid w:val="00EE4D08"/>
    <w:rsid w:val="00EF3908"/>
    <w:rsid w:val="00F37A02"/>
    <w:rsid w:val="00FD4E94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9F949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B4E3BEAA</Template>
  <TotalTime>58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5</cp:revision>
  <cp:lastPrinted>2018-02-28T05:34:00Z</cp:lastPrinted>
  <dcterms:created xsi:type="dcterms:W3CDTF">2020-02-27T10:57:00Z</dcterms:created>
  <dcterms:modified xsi:type="dcterms:W3CDTF">2020-03-02T14:29:00Z</dcterms:modified>
</cp:coreProperties>
</file>