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CD" w:rsidRPr="000E652C" w:rsidRDefault="002321CD" w:rsidP="002321CD">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2321CD" w:rsidRPr="000E652C" w:rsidTr="003141B2">
        <w:tc>
          <w:tcPr>
            <w:tcW w:w="9426" w:type="dxa"/>
            <w:gridSpan w:val="2"/>
            <w:tcBorders>
              <w:bottom w:val="nil"/>
            </w:tcBorders>
          </w:tcPr>
          <w:p w:rsidR="002321CD" w:rsidRPr="000E652C" w:rsidRDefault="002321CD" w:rsidP="003141B2">
            <w:pPr>
              <w:jc w:val="center"/>
              <w:rPr>
                <w:szCs w:val="24"/>
              </w:rPr>
            </w:pPr>
            <w:r>
              <w:rPr>
                <w:szCs w:val="24"/>
              </w:rPr>
              <w:t>Základní škola Modřice, okres</w:t>
            </w:r>
            <w:r w:rsidRPr="000E652C">
              <w:rPr>
                <w:szCs w:val="24"/>
              </w:rPr>
              <w:t xml:space="preserve"> Brno-venkov, příspěvková organizace, Benešova 332, 664 42 Modřice</w:t>
            </w:r>
          </w:p>
        </w:tc>
      </w:tr>
      <w:tr w:rsidR="002321CD" w:rsidRPr="000E652C" w:rsidTr="003141B2">
        <w:trPr>
          <w:cantSplit/>
        </w:trPr>
        <w:tc>
          <w:tcPr>
            <w:tcW w:w="9426" w:type="dxa"/>
            <w:gridSpan w:val="2"/>
          </w:tcPr>
          <w:p w:rsidR="002321CD" w:rsidRPr="00E2049D" w:rsidRDefault="002321CD" w:rsidP="003141B2">
            <w:pPr>
              <w:spacing w:before="120" w:line="240" w:lineRule="atLeast"/>
              <w:jc w:val="center"/>
              <w:rPr>
                <w:szCs w:val="24"/>
              </w:rPr>
            </w:pPr>
            <w:r w:rsidRPr="00E2049D">
              <w:rPr>
                <w:b/>
                <w:szCs w:val="24"/>
              </w:rPr>
              <w:t>ORGANIZAČNÍ ŘÁD ŠKOLY</w:t>
            </w:r>
          </w:p>
        </w:tc>
      </w:tr>
      <w:tr w:rsidR="002321CD" w:rsidRPr="000E652C" w:rsidTr="003141B2">
        <w:trPr>
          <w:cantSplit/>
        </w:trPr>
        <w:tc>
          <w:tcPr>
            <w:tcW w:w="9426" w:type="dxa"/>
            <w:gridSpan w:val="2"/>
          </w:tcPr>
          <w:p w:rsidR="002321CD" w:rsidRPr="00E2049D" w:rsidRDefault="002321CD" w:rsidP="003141B2">
            <w:pPr>
              <w:spacing w:before="120" w:line="240" w:lineRule="atLeast"/>
              <w:jc w:val="center"/>
              <w:rPr>
                <w:szCs w:val="24"/>
              </w:rPr>
            </w:pPr>
            <w:r w:rsidRPr="00E2049D">
              <w:rPr>
                <w:b/>
                <w:caps/>
                <w:szCs w:val="24"/>
              </w:rPr>
              <w:t>VNITŘNÍ ŘÁD ŠKOLNÍ DRUŽINY</w:t>
            </w:r>
          </w:p>
        </w:tc>
      </w:tr>
      <w:tr w:rsidR="002321CD" w:rsidRPr="000E652C" w:rsidTr="003141B2">
        <w:tc>
          <w:tcPr>
            <w:tcW w:w="4465" w:type="dxa"/>
          </w:tcPr>
          <w:p w:rsidR="002321CD" w:rsidRPr="000E652C" w:rsidRDefault="002321CD" w:rsidP="003141B2">
            <w:pPr>
              <w:spacing w:before="120" w:line="240" w:lineRule="atLeast"/>
              <w:rPr>
                <w:szCs w:val="24"/>
              </w:rPr>
            </w:pPr>
          </w:p>
        </w:tc>
        <w:tc>
          <w:tcPr>
            <w:tcW w:w="4961" w:type="dxa"/>
          </w:tcPr>
          <w:p w:rsidR="002321CD" w:rsidRPr="000E652C" w:rsidRDefault="002321CD" w:rsidP="003141B2">
            <w:pPr>
              <w:spacing w:before="120" w:line="240" w:lineRule="atLeast"/>
              <w:rPr>
                <w:color w:val="0000FF"/>
                <w:szCs w:val="24"/>
              </w:rPr>
            </w:pPr>
            <w:r w:rsidRPr="000E652C">
              <w:rPr>
                <w:color w:val="0000FF"/>
                <w:szCs w:val="24"/>
              </w:rPr>
              <w:t xml:space="preserve">  </w:t>
            </w:r>
            <w:bookmarkStart w:id="0" w:name="_GoBack"/>
            <w:r w:rsidR="001C4186" w:rsidRPr="001C4186">
              <w:rPr>
                <w:szCs w:val="24"/>
              </w:rPr>
              <w:t>ZŠ/447/2018</w:t>
            </w:r>
            <w:bookmarkEnd w:id="0"/>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Vypracoval:</w:t>
            </w:r>
          </w:p>
        </w:tc>
        <w:tc>
          <w:tcPr>
            <w:tcW w:w="4961" w:type="dxa"/>
          </w:tcPr>
          <w:p w:rsidR="002321CD" w:rsidRPr="000E652C" w:rsidRDefault="002321CD" w:rsidP="003141B2">
            <w:pPr>
              <w:pStyle w:val="DefinitionTerm"/>
              <w:widowControl/>
              <w:spacing w:before="120" w:line="240" w:lineRule="atLeast"/>
              <w:rPr>
                <w:szCs w:val="24"/>
              </w:rPr>
            </w:pPr>
            <w:r w:rsidRPr="000E652C">
              <w:rPr>
                <w:szCs w:val="24"/>
              </w:rPr>
              <w:t>vedoucí školní družiny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Schválil:</w:t>
            </w:r>
          </w:p>
        </w:tc>
        <w:tc>
          <w:tcPr>
            <w:tcW w:w="4961" w:type="dxa"/>
          </w:tcPr>
          <w:p w:rsidR="002321CD" w:rsidRPr="000E652C" w:rsidRDefault="002321CD" w:rsidP="003141B2">
            <w:pPr>
              <w:spacing w:before="120" w:line="240" w:lineRule="atLeast"/>
              <w:rPr>
                <w:szCs w:val="24"/>
              </w:rPr>
            </w:pPr>
            <w:r>
              <w:rPr>
                <w:szCs w:val="24"/>
              </w:rPr>
              <w:t>Mgr. Kateřina Koubková</w:t>
            </w:r>
            <w:r w:rsidR="0060533A">
              <w:rPr>
                <w:szCs w:val="24"/>
              </w:rPr>
              <w:t xml:space="preserve"> - ředitel školy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Pedagogická rada projednala dne</w:t>
            </w:r>
          </w:p>
        </w:tc>
        <w:tc>
          <w:tcPr>
            <w:tcW w:w="4961" w:type="dxa"/>
          </w:tcPr>
          <w:p w:rsidR="002321CD" w:rsidRPr="006E4D77" w:rsidRDefault="006E4D77" w:rsidP="006E4D77">
            <w:pPr>
              <w:spacing w:before="120" w:line="240" w:lineRule="atLeast"/>
              <w:rPr>
                <w:szCs w:val="24"/>
              </w:rPr>
            </w:pPr>
            <w:r w:rsidRPr="006E4D77">
              <w:rPr>
                <w:szCs w:val="24"/>
              </w:rPr>
              <w:t>1.</w:t>
            </w:r>
            <w:r>
              <w:rPr>
                <w:szCs w:val="24"/>
              </w:rPr>
              <w:t xml:space="preserve"> </w:t>
            </w:r>
            <w:r w:rsidRPr="006E4D77">
              <w:rPr>
                <w:szCs w:val="24"/>
              </w:rPr>
              <w:t>11. 2018</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platnosti ode dne:</w:t>
            </w:r>
          </w:p>
        </w:tc>
        <w:tc>
          <w:tcPr>
            <w:tcW w:w="4961" w:type="dxa"/>
          </w:tcPr>
          <w:p w:rsidR="002321CD" w:rsidRPr="006E4D77" w:rsidRDefault="006E4D77" w:rsidP="006E4D77">
            <w:pPr>
              <w:spacing w:before="120" w:line="240" w:lineRule="atLeast"/>
              <w:rPr>
                <w:szCs w:val="24"/>
              </w:rPr>
            </w:pPr>
            <w:r w:rsidRPr="006E4D77">
              <w:rPr>
                <w:szCs w:val="24"/>
              </w:rPr>
              <w:t>1.</w:t>
            </w:r>
            <w:r>
              <w:rPr>
                <w:szCs w:val="24"/>
              </w:rPr>
              <w:t xml:space="preserve"> </w:t>
            </w:r>
            <w:r w:rsidRPr="006E4D77">
              <w:rPr>
                <w:szCs w:val="24"/>
              </w:rPr>
              <w:t>11. 2018</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účinnosti ode dne:</w:t>
            </w:r>
          </w:p>
        </w:tc>
        <w:tc>
          <w:tcPr>
            <w:tcW w:w="4961" w:type="dxa"/>
          </w:tcPr>
          <w:p w:rsidR="002321CD" w:rsidRPr="00A34063" w:rsidRDefault="006E4D77" w:rsidP="003141B2">
            <w:pPr>
              <w:spacing w:before="120" w:line="240" w:lineRule="atLeast"/>
              <w:rPr>
                <w:szCs w:val="24"/>
              </w:rPr>
            </w:pPr>
            <w:r>
              <w:rPr>
                <w:szCs w:val="24"/>
              </w:rPr>
              <w:t>2. 11. 2018</w:t>
            </w:r>
          </w:p>
        </w:tc>
      </w:tr>
    </w:tbl>
    <w:p w:rsidR="00B95AAE" w:rsidRDefault="00B95AAE" w:rsidP="002321CD">
      <w:pPr>
        <w:rPr>
          <w:b/>
          <w:szCs w:val="24"/>
        </w:rPr>
      </w:pPr>
    </w:p>
    <w:p w:rsidR="002321CD" w:rsidRPr="000E652C" w:rsidRDefault="002321CD" w:rsidP="002321CD">
      <w:pPr>
        <w:rPr>
          <w:b/>
          <w:szCs w:val="24"/>
        </w:rPr>
      </w:pPr>
      <w:r w:rsidRPr="000E652C">
        <w:rPr>
          <w:b/>
          <w:szCs w:val="24"/>
        </w:rPr>
        <w:t>Obecná ustanovení</w:t>
      </w:r>
    </w:p>
    <w:p w:rsidR="002321CD" w:rsidRPr="000E652C" w:rsidRDefault="002321CD" w:rsidP="002321CD">
      <w:pPr>
        <w:rPr>
          <w:color w:val="0000FF"/>
          <w:szCs w:val="24"/>
        </w:rPr>
      </w:pPr>
    </w:p>
    <w:p w:rsidR="002321CD" w:rsidRPr="000E652C" w:rsidRDefault="002321CD" w:rsidP="002321CD">
      <w:pPr>
        <w:rPr>
          <w:szCs w:val="24"/>
        </w:rPr>
      </w:pPr>
      <w:r w:rsidRPr="000E652C">
        <w:rPr>
          <w:szCs w:val="24"/>
        </w:rPr>
        <w:t xml:space="preserve">Na základě ustanovení § 30 zákona č. 561/2004 Sb. o předškolním, základním středním, vyšším odborném a jiném vzdělávání (školský zákon) v platném znění vydávám jako statutární orgán školy pro školské zařízení školní družinu tuto směrnici – vnitřní řád školní družiny. Směrnice je součástí organizačního řádu školy. Určuje pravidla provozu, stanoví režim ŠD, je závazný pro pedagogické pracovníky a má informativní funkci pro rodiče. Prokazatelné seznámení rodičů s tímto řádem provedou vychovatelky ŠD při zápisu dětí do ŠD.  </w:t>
      </w:r>
    </w:p>
    <w:p w:rsidR="002321CD" w:rsidRPr="000E652C" w:rsidRDefault="002321CD" w:rsidP="002321CD">
      <w:pPr>
        <w:pStyle w:val="Zkladntext"/>
        <w:rPr>
          <w:szCs w:val="24"/>
        </w:rPr>
      </w:pPr>
    </w:p>
    <w:p w:rsidR="002321CD" w:rsidRPr="000E652C" w:rsidRDefault="002321CD" w:rsidP="002321CD">
      <w:pPr>
        <w:pStyle w:val="Nadpis5"/>
        <w:pBdr>
          <w:top w:val="none" w:sz="0" w:space="0" w:color="auto"/>
          <w:left w:val="none" w:sz="0" w:space="0" w:color="auto"/>
          <w:bottom w:val="none" w:sz="0" w:space="0" w:color="auto"/>
          <w:right w:val="none" w:sz="0" w:space="0" w:color="auto"/>
        </w:pBdr>
        <w:rPr>
          <w:sz w:val="24"/>
          <w:szCs w:val="24"/>
        </w:rPr>
      </w:pPr>
      <w:r w:rsidRPr="000E652C">
        <w:rPr>
          <w:sz w:val="24"/>
          <w:szCs w:val="24"/>
        </w:rPr>
        <w:t>Poslání školní družiny</w:t>
      </w:r>
    </w:p>
    <w:p w:rsidR="002321CD" w:rsidRPr="000E652C" w:rsidRDefault="002321CD" w:rsidP="002321CD">
      <w:pPr>
        <w:jc w:val="both"/>
        <w:rPr>
          <w:szCs w:val="24"/>
        </w:rPr>
      </w:pPr>
    </w:p>
    <w:p w:rsidR="002321CD" w:rsidRPr="00CC6ABB" w:rsidRDefault="002321CD" w:rsidP="002321CD">
      <w:pPr>
        <w:jc w:val="both"/>
        <w:rPr>
          <w:color w:val="FF0000"/>
          <w:szCs w:val="24"/>
        </w:rPr>
      </w:pPr>
      <w:r w:rsidRPr="000E652C">
        <w:rPr>
          <w:szCs w:val="24"/>
        </w:rPr>
        <w:t>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žáků.</w:t>
      </w:r>
      <w:r w:rsidRPr="00622A06">
        <w:rPr>
          <w:szCs w:val="24"/>
        </w:rPr>
        <w:t xml:space="preserve"> </w:t>
      </w:r>
      <w:r w:rsidRPr="000E652C">
        <w:rPr>
          <w:szCs w:val="24"/>
        </w:rPr>
        <w:t>Školní družina se ve své činnosti řídí zejména vyhláškou č. 74/2</w:t>
      </w:r>
      <w:r w:rsidR="00090E85">
        <w:rPr>
          <w:szCs w:val="24"/>
        </w:rPr>
        <w:t>005 Sb.</w:t>
      </w:r>
      <w:r w:rsidR="002417CD">
        <w:rPr>
          <w:szCs w:val="24"/>
        </w:rPr>
        <w:t xml:space="preserve">, </w:t>
      </w:r>
      <w:r w:rsidR="00090E85">
        <w:rPr>
          <w:szCs w:val="24"/>
        </w:rPr>
        <w:t xml:space="preserve"> </w:t>
      </w:r>
      <w:r w:rsidR="00090E85" w:rsidRPr="00DD475F">
        <w:rPr>
          <w:szCs w:val="24"/>
        </w:rPr>
        <w:t xml:space="preserve">vyhláškou č. 197/2016 Sb. o zájmovém vzdělávání. </w:t>
      </w:r>
    </w:p>
    <w:p w:rsidR="002321CD" w:rsidRPr="00CC6ABB" w:rsidRDefault="002321CD" w:rsidP="002321CD">
      <w:pPr>
        <w:jc w:val="both"/>
        <w:rPr>
          <w:color w:val="FF0000"/>
          <w:szCs w:val="24"/>
        </w:rPr>
      </w:pPr>
    </w:p>
    <w:p w:rsidR="002321CD" w:rsidRPr="000E652C" w:rsidRDefault="002321CD" w:rsidP="002321CD">
      <w:pPr>
        <w:rPr>
          <w:szCs w:val="24"/>
        </w:rPr>
      </w:pPr>
    </w:p>
    <w:p w:rsidR="002321CD" w:rsidRPr="000E652C" w:rsidRDefault="002321CD" w:rsidP="002321CD">
      <w:pPr>
        <w:jc w:val="both"/>
        <w:rPr>
          <w:szCs w:val="24"/>
        </w:rPr>
      </w:pPr>
    </w:p>
    <w:p w:rsidR="002321CD" w:rsidRPr="0060533A" w:rsidRDefault="002321CD" w:rsidP="002321CD">
      <w:pPr>
        <w:rPr>
          <w:szCs w:val="24"/>
          <w:u w:val="single"/>
        </w:rPr>
      </w:pPr>
      <w:r w:rsidRPr="0060533A">
        <w:rPr>
          <w:szCs w:val="24"/>
          <w:u w:val="single"/>
        </w:rPr>
        <w:t>1. Podrobnosti k výkonu práv a povinností dětí, žáků, studentů a jejich zákonných zástupců ve škole nebo školském zařízení a podrobnosti o pravidlech vzájemných vztah</w:t>
      </w:r>
      <w:r w:rsidR="00E2738F">
        <w:rPr>
          <w:szCs w:val="24"/>
          <w:u w:val="single"/>
        </w:rPr>
        <w:t xml:space="preserve">ů se všemi </w:t>
      </w:r>
      <w:r w:rsidR="006E4D77">
        <w:rPr>
          <w:szCs w:val="24"/>
          <w:u w:val="single"/>
        </w:rPr>
        <w:t>zaměstnanci školy</w:t>
      </w:r>
    </w:p>
    <w:p w:rsidR="002321CD" w:rsidRPr="000E652C" w:rsidRDefault="002321CD" w:rsidP="002321CD">
      <w:pPr>
        <w:pStyle w:val="Prosttext1"/>
        <w:rPr>
          <w:rFonts w:ascii="Times New Roman" w:hAnsi="Times New Roman"/>
          <w:b/>
          <w:color w:val="auto"/>
          <w:sz w:val="24"/>
          <w:szCs w:val="24"/>
          <w:u w:val="single"/>
        </w:rPr>
      </w:pPr>
    </w:p>
    <w:p w:rsidR="002321CD" w:rsidRPr="000E652C" w:rsidRDefault="002321CD" w:rsidP="002321CD">
      <w:pPr>
        <w:rPr>
          <w:szCs w:val="24"/>
        </w:rPr>
      </w:pPr>
      <w:r w:rsidRPr="000E652C">
        <w:rPr>
          <w:szCs w:val="24"/>
        </w:rPr>
        <w:t>1.1.</w:t>
      </w:r>
      <w:r w:rsidR="00B95AAE">
        <w:rPr>
          <w:szCs w:val="24"/>
        </w:rPr>
        <w:t xml:space="preserve"> </w:t>
      </w:r>
      <w:r w:rsidRPr="000E652C">
        <w:rPr>
          <w:szCs w:val="24"/>
        </w:rPr>
        <w:t>Žáci (studenti) jsou povinni</w:t>
      </w:r>
      <w:r w:rsidR="00E61F28">
        <w:rPr>
          <w:szCs w:val="24"/>
        </w:rPr>
        <w:t>:</w:t>
      </w:r>
    </w:p>
    <w:p w:rsidR="002321CD" w:rsidRPr="000E652C" w:rsidRDefault="002321CD" w:rsidP="002321CD">
      <w:pPr>
        <w:rPr>
          <w:szCs w:val="24"/>
        </w:rPr>
      </w:pPr>
      <w:r w:rsidRPr="000E652C">
        <w:rPr>
          <w:szCs w:val="24"/>
        </w:rPr>
        <w:t>a) řádně docházet do školského zařízení,</w:t>
      </w:r>
      <w:r w:rsidR="006C0B90">
        <w:rPr>
          <w:szCs w:val="24"/>
        </w:rPr>
        <w:t xml:space="preserve"> </w:t>
      </w:r>
    </w:p>
    <w:p w:rsidR="002321CD" w:rsidRPr="000E652C" w:rsidRDefault="002321CD" w:rsidP="002321CD">
      <w:pPr>
        <w:rPr>
          <w:szCs w:val="24"/>
        </w:rPr>
      </w:pPr>
      <w:r w:rsidRPr="000E652C">
        <w:rPr>
          <w:szCs w:val="24"/>
        </w:rPr>
        <w:t>b) dodržov</w:t>
      </w:r>
      <w:r>
        <w:rPr>
          <w:szCs w:val="24"/>
        </w:rPr>
        <w:t xml:space="preserve">at vnitřní řád školní družiny, </w:t>
      </w:r>
      <w:r w:rsidRPr="000E652C">
        <w:rPr>
          <w:szCs w:val="24"/>
        </w:rPr>
        <w:t>předpisy a pokyny školy a školského zařízení k ochraně zdraví a bezpečnosti, s nimiž byli seznámeni,</w:t>
      </w:r>
    </w:p>
    <w:p w:rsidR="002321CD" w:rsidRPr="000E652C" w:rsidRDefault="002321CD" w:rsidP="002321CD">
      <w:pPr>
        <w:rPr>
          <w:szCs w:val="24"/>
        </w:rPr>
      </w:pPr>
      <w:r w:rsidRPr="000E652C">
        <w:rPr>
          <w:szCs w:val="24"/>
        </w:rPr>
        <w:t>c) plnit pokyny pedagogických pracovníků školy a školského zařízení vydané v souladu s právními předpisy a školním nebo vnitřním řádem,</w:t>
      </w:r>
    </w:p>
    <w:p w:rsidR="002321CD" w:rsidRPr="000E652C" w:rsidRDefault="002321CD" w:rsidP="002321CD">
      <w:pPr>
        <w:rPr>
          <w:szCs w:val="24"/>
        </w:rPr>
      </w:pPr>
      <w:r w:rsidRPr="000E652C">
        <w:rPr>
          <w:szCs w:val="24"/>
        </w:rPr>
        <w:t>d) informovat školské zařízení o změně zdravotní způsobilosti, zdravotních obtížích nebo jiných závažných skutečnostech, které by mohly mít vliv na průběh vzdělávání,</w:t>
      </w:r>
    </w:p>
    <w:p w:rsidR="002321CD" w:rsidRPr="000E652C" w:rsidRDefault="002321CD" w:rsidP="002321CD">
      <w:pPr>
        <w:rPr>
          <w:szCs w:val="24"/>
        </w:rPr>
      </w:pPr>
      <w:r w:rsidRPr="000E652C">
        <w:rPr>
          <w:szCs w:val="24"/>
        </w:rPr>
        <w:t>e) dokládat důvody své nepřítomnosti v souladu s podmínkami stanovenými školním řádem,</w:t>
      </w:r>
    </w:p>
    <w:p w:rsidR="002321CD" w:rsidRPr="000E652C" w:rsidRDefault="002321CD" w:rsidP="002321CD">
      <w:pPr>
        <w:rPr>
          <w:szCs w:val="24"/>
        </w:rPr>
      </w:pPr>
      <w:r w:rsidRPr="000E652C">
        <w:rPr>
          <w:szCs w:val="24"/>
        </w:rPr>
        <w:t xml:space="preserve">f) oznamovat školskému zařízení údaje podle § 28 odst. </w:t>
      </w:r>
      <w:smartTag w:uri="urn:schemas-microsoft-com:office:smarttags" w:element="metricconverter">
        <w:smartTagPr>
          <w:attr w:name="ProductID" w:val="2 a"/>
        </w:smartTagPr>
        <w:r w:rsidRPr="000E652C">
          <w:rPr>
            <w:szCs w:val="24"/>
          </w:rPr>
          <w:t>2 a</w:t>
        </w:r>
      </w:smartTag>
      <w:r w:rsidRPr="000E652C">
        <w:rPr>
          <w:szCs w:val="24"/>
        </w:rPr>
        <w:t xml:space="preserve"> </w:t>
      </w:r>
      <w:smartTag w:uri="urn:schemas-microsoft-com:office:smarttags" w:element="metricconverter">
        <w:smartTagPr>
          <w:attr w:name="ProductID" w:val="3 a"/>
        </w:smartTagPr>
        <w:r w:rsidRPr="000E652C">
          <w:rPr>
            <w:szCs w:val="24"/>
          </w:rPr>
          <w:t>3 a</w:t>
        </w:r>
      </w:smartTag>
      <w:r w:rsidRPr="000E652C">
        <w:rPr>
          <w:szCs w:val="24"/>
        </w:rPr>
        <w:t xml:space="preserve"> další údaje, které jsou podstatné pro průběh vzdělávání nebo bezpečnost žáka a studenta, a změny v těchto údajích.</w:t>
      </w:r>
    </w:p>
    <w:p w:rsidR="002321CD" w:rsidRPr="000E652C" w:rsidRDefault="002321CD" w:rsidP="002321CD">
      <w:pPr>
        <w:rPr>
          <w:szCs w:val="24"/>
        </w:rPr>
      </w:pPr>
    </w:p>
    <w:p w:rsidR="002321CD" w:rsidRPr="000E652C" w:rsidRDefault="002321CD" w:rsidP="002321CD">
      <w:pPr>
        <w:rPr>
          <w:szCs w:val="24"/>
        </w:rPr>
      </w:pPr>
      <w:r w:rsidRPr="000E652C">
        <w:rPr>
          <w:szCs w:val="24"/>
        </w:rPr>
        <w:lastRenderedPageBreak/>
        <w:t xml:space="preserve">1.2. Žák se ve školní družině chová slušně k dospělým i jiným </w:t>
      </w:r>
      <w:r>
        <w:rPr>
          <w:szCs w:val="24"/>
        </w:rPr>
        <w:t xml:space="preserve">žákům školy, dbá </w:t>
      </w:r>
      <w:r w:rsidRPr="000E652C">
        <w:rPr>
          <w:szCs w:val="24"/>
        </w:rPr>
        <w:t>po</w:t>
      </w:r>
      <w:r>
        <w:rPr>
          <w:szCs w:val="24"/>
        </w:rPr>
        <w:t>kynů pedagogických a provozních</w:t>
      </w:r>
      <w:r w:rsidRPr="000E652C">
        <w:rPr>
          <w:szCs w:val="24"/>
        </w:rPr>
        <w:t xml:space="preserve"> pracov</w:t>
      </w:r>
      <w:r>
        <w:rPr>
          <w:szCs w:val="24"/>
        </w:rPr>
        <w:t>níků, dodržuje školní řád</w:t>
      </w:r>
      <w:r w:rsidR="00AB0E06">
        <w:rPr>
          <w:szCs w:val="24"/>
        </w:rPr>
        <w:t>, vnitřní řád ŠD</w:t>
      </w:r>
      <w:r>
        <w:rPr>
          <w:szCs w:val="24"/>
        </w:rPr>
        <w:t xml:space="preserve"> školy</w:t>
      </w:r>
      <w:r w:rsidRPr="000E652C">
        <w:rPr>
          <w:szCs w:val="24"/>
        </w:rPr>
        <w:t xml:space="preserve"> a odborných učeben. Chová se tak, a</w:t>
      </w:r>
      <w:r>
        <w:rPr>
          <w:szCs w:val="24"/>
        </w:rPr>
        <w:t>by neohrozil zdraví svoje, ani</w:t>
      </w:r>
      <w:r w:rsidRPr="000E652C">
        <w:rPr>
          <w:szCs w:val="24"/>
        </w:rPr>
        <w:t xml:space="preserve"> jiných osob.      </w:t>
      </w:r>
    </w:p>
    <w:p w:rsidR="002321CD" w:rsidRPr="000E652C" w:rsidRDefault="002321CD" w:rsidP="002321CD">
      <w:pPr>
        <w:jc w:val="both"/>
        <w:rPr>
          <w:szCs w:val="24"/>
        </w:rPr>
      </w:pPr>
    </w:p>
    <w:p w:rsidR="002321CD" w:rsidRPr="00861988" w:rsidRDefault="002321CD" w:rsidP="002321CD">
      <w:pPr>
        <w:jc w:val="both"/>
        <w:rPr>
          <w:b/>
          <w:szCs w:val="24"/>
        </w:rPr>
      </w:pPr>
      <w:r w:rsidRPr="000E652C">
        <w:rPr>
          <w:szCs w:val="24"/>
        </w:rPr>
        <w:t xml:space="preserve">1.3. Žák chodí do školní družiny pravidelně a včas, účastní se všech organizovaných činností. </w:t>
      </w:r>
      <w:r w:rsidRPr="00B95AAE">
        <w:rPr>
          <w:szCs w:val="24"/>
        </w:rPr>
        <w:t xml:space="preserve">Docházka do školní družiny a školního klubu je pro přihlášené žáky povinná. Odhlásit se může vždy </w:t>
      </w:r>
      <w:r w:rsidR="00AC70EB">
        <w:rPr>
          <w:szCs w:val="24"/>
        </w:rPr>
        <w:t>do patnácté</w:t>
      </w:r>
      <w:r w:rsidR="00B846BF" w:rsidRPr="00B95AAE">
        <w:rPr>
          <w:szCs w:val="24"/>
        </w:rPr>
        <w:t>ho</w:t>
      </w:r>
      <w:r w:rsidR="00AC70EB">
        <w:rPr>
          <w:szCs w:val="24"/>
        </w:rPr>
        <w:t xml:space="preserve"> dne</w:t>
      </w:r>
      <w:r w:rsidR="00B846BF" w:rsidRPr="00B95AAE">
        <w:rPr>
          <w:szCs w:val="24"/>
        </w:rPr>
        <w:t xml:space="preserve"> v měsíci.</w:t>
      </w:r>
      <w:r w:rsidR="00B846BF" w:rsidRPr="00861988">
        <w:rPr>
          <w:b/>
          <w:szCs w:val="24"/>
        </w:rPr>
        <w:t xml:space="preserve"> </w:t>
      </w:r>
      <w:r w:rsidRPr="00861988">
        <w:rPr>
          <w:b/>
          <w:szCs w:val="24"/>
        </w:rPr>
        <w:t xml:space="preserve">      </w:t>
      </w:r>
    </w:p>
    <w:p w:rsidR="002321CD" w:rsidRPr="000E652C" w:rsidRDefault="002321CD" w:rsidP="002321CD">
      <w:pPr>
        <w:jc w:val="both"/>
        <w:rPr>
          <w:szCs w:val="24"/>
        </w:rPr>
      </w:pPr>
    </w:p>
    <w:p w:rsidR="00E62313" w:rsidRDefault="00035DB0" w:rsidP="002321CD">
      <w:pPr>
        <w:jc w:val="both"/>
        <w:rPr>
          <w:szCs w:val="24"/>
        </w:rPr>
      </w:pPr>
      <w:r>
        <w:rPr>
          <w:szCs w:val="24"/>
        </w:rPr>
        <w:t xml:space="preserve">1.4. Žák chodí vhodně a čistě </w:t>
      </w:r>
      <w:r w:rsidR="002321CD" w:rsidRPr="000E652C">
        <w:rPr>
          <w:szCs w:val="24"/>
        </w:rPr>
        <w:t xml:space="preserve">upraven a oblečen, s ohledem na plánované činnosti.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1.5. Žák udržuje prostory školní druži</w:t>
      </w:r>
      <w:r>
        <w:rPr>
          <w:szCs w:val="24"/>
        </w:rPr>
        <w:t>ny v čistotě a pořádku, chrání</w:t>
      </w:r>
      <w:r w:rsidRPr="000E652C">
        <w:rPr>
          <w:szCs w:val="24"/>
        </w:rPr>
        <w:t xml:space="preserve"> majetek před poškozením.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1.6. Před ukončením činnosti družiny žáci z bezpečnostních důvodů neopouštějí školní budovu bez vědomí vyučujících. V době mimo vyučování žáci zůstávají ve škole jen se svolením vyučujících a pod jejich dohledem.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1.7. Žáci chrání své zdraví i zdraví </w:t>
      </w:r>
      <w:r>
        <w:rPr>
          <w:szCs w:val="24"/>
        </w:rPr>
        <w:t xml:space="preserve">spolužáků; žákům jsou zakázány </w:t>
      </w:r>
      <w:r w:rsidRPr="000E652C">
        <w:rPr>
          <w:szCs w:val="24"/>
        </w:rPr>
        <w:t xml:space="preserve">všechny činnosti, které jsou zdraví škodlivé (např. kouření, pití alkoholických nápojů, zneužívání </w:t>
      </w:r>
      <w:r>
        <w:rPr>
          <w:szCs w:val="24"/>
        </w:rPr>
        <w:t>návykových a zdraví škodlivých</w:t>
      </w:r>
      <w:r w:rsidRPr="000E652C">
        <w:rPr>
          <w:szCs w:val="24"/>
        </w:rPr>
        <w:t xml:space="preserve"> látek).      </w:t>
      </w:r>
    </w:p>
    <w:p w:rsidR="002321CD" w:rsidRPr="000E652C" w:rsidRDefault="002321CD" w:rsidP="002321CD">
      <w:pPr>
        <w:jc w:val="both"/>
        <w:rPr>
          <w:szCs w:val="24"/>
        </w:rPr>
      </w:pPr>
    </w:p>
    <w:p w:rsidR="006959D3" w:rsidRDefault="002321CD" w:rsidP="002321CD">
      <w:pPr>
        <w:jc w:val="both"/>
        <w:rPr>
          <w:szCs w:val="24"/>
        </w:rPr>
      </w:pPr>
      <w:r w:rsidRPr="000E652C">
        <w:rPr>
          <w:szCs w:val="24"/>
        </w:rPr>
        <w:t>1.</w:t>
      </w:r>
      <w:r>
        <w:rPr>
          <w:szCs w:val="24"/>
        </w:rPr>
        <w:t>8</w:t>
      </w:r>
      <w:r w:rsidRPr="000E652C">
        <w:rPr>
          <w:szCs w:val="24"/>
        </w:rPr>
        <w:t xml:space="preserve">. Žák má právo na ochranu před jakoukoli formou diskriminace a násilí, má právo </w:t>
      </w:r>
      <w:r w:rsidR="00F72F5D">
        <w:rPr>
          <w:szCs w:val="24"/>
        </w:rPr>
        <w:t xml:space="preserve">na </w:t>
      </w:r>
      <w:r w:rsidRPr="000E652C">
        <w:rPr>
          <w:szCs w:val="24"/>
        </w:rPr>
        <w:t xml:space="preserve">vzdělání a na svobodu myšlení, projevu, shromažďování, náboženství, na odpočinek a dodržování základních psychohygienických podmínek, má právo být seznámen se všemi předpisy se vztahem k jeho pobytu a činnosti v družině. </w:t>
      </w:r>
    </w:p>
    <w:p w:rsidR="006959D3" w:rsidRDefault="006959D3" w:rsidP="002321CD">
      <w:pPr>
        <w:jc w:val="both"/>
        <w:rPr>
          <w:szCs w:val="24"/>
        </w:rPr>
      </w:pPr>
    </w:p>
    <w:p w:rsidR="002321CD" w:rsidRPr="000E652C" w:rsidRDefault="006959D3" w:rsidP="002321CD">
      <w:pPr>
        <w:jc w:val="both"/>
        <w:rPr>
          <w:szCs w:val="24"/>
        </w:rPr>
      </w:pPr>
      <w:r>
        <w:rPr>
          <w:szCs w:val="24"/>
        </w:rPr>
        <w:t>1.9. Žák k</w:t>
      </w:r>
      <w:r w:rsidR="002321CD" w:rsidRPr="000E652C">
        <w:rPr>
          <w:szCs w:val="24"/>
        </w:rPr>
        <w:t>aždý úraz nebo vznik škody, ke kterému došlo v souvislosti s činností družin</w:t>
      </w:r>
      <w:r w:rsidR="00B846BF">
        <w:rPr>
          <w:szCs w:val="24"/>
        </w:rPr>
        <w:t xml:space="preserve">y, hlásí </w:t>
      </w:r>
      <w:r w:rsidR="00E64E6E">
        <w:rPr>
          <w:szCs w:val="24"/>
        </w:rPr>
        <w:t>okamžitě</w:t>
      </w:r>
      <w:r w:rsidR="00B846BF">
        <w:rPr>
          <w:szCs w:val="24"/>
        </w:rPr>
        <w:t xml:space="preserve"> vychovatelce.</w:t>
      </w:r>
    </w:p>
    <w:p w:rsidR="002321CD" w:rsidRPr="000E652C" w:rsidRDefault="002321CD" w:rsidP="002321CD">
      <w:pPr>
        <w:jc w:val="both"/>
        <w:rPr>
          <w:szCs w:val="24"/>
        </w:rPr>
      </w:pPr>
    </w:p>
    <w:p w:rsidR="002321CD" w:rsidRPr="006959D3" w:rsidRDefault="002321CD" w:rsidP="002321CD">
      <w:pPr>
        <w:jc w:val="both"/>
        <w:rPr>
          <w:szCs w:val="24"/>
        </w:rPr>
      </w:pPr>
      <w:r w:rsidRPr="000E652C">
        <w:rPr>
          <w:szCs w:val="24"/>
        </w:rPr>
        <w:t>1.</w:t>
      </w:r>
      <w:r w:rsidR="007311B1">
        <w:rPr>
          <w:szCs w:val="24"/>
        </w:rPr>
        <w:t>10</w:t>
      </w:r>
      <w:r w:rsidRPr="000E652C">
        <w:rPr>
          <w:szCs w:val="24"/>
        </w:rPr>
        <w:t>. Žák nenosí do družiny předměty, které nesouvisí s výukou a mohly by ohrozit zdraví a bez</w:t>
      </w:r>
      <w:r w:rsidR="00B846BF">
        <w:rPr>
          <w:szCs w:val="24"/>
        </w:rPr>
        <w:t xml:space="preserve">pečnost jeho nebo jiných osob. </w:t>
      </w:r>
      <w:r w:rsidR="00B846BF" w:rsidRPr="006959D3">
        <w:rPr>
          <w:szCs w:val="24"/>
        </w:rPr>
        <w:t>Za c</w:t>
      </w:r>
      <w:r w:rsidR="00194E3D" w:rsidRPr="006959D3">
        <w:rPr>
          <w:szCs w:val="24"/>
        </w:rPr>
        <w:t xml:space="preserve">enné předměty, včetně šperků, </w:t>
      </w:r>
      <w:r w:rsidRPr="006959D3">
        <w:rPr>
          <w:szCs w:val="24"/>
        </w:rPr>
        <w:t>mobilních telefonů</w:t>
      </w:r>
      <w:r w:rsidR="00B846BF" w:rsidRPr="006959D3">
        <w:rPr>
          <w:szCs w:val="24"/>
        </w:rPr>
        <w:t>, tabletu vychovatel nezodpovídá</w:t>
      </w:r>
      <w:r w:rsidRPr="006959D3">
        <w:rPr>
          <w:szCs w:val="24"/>
        </w:rPr>
        <w:t xml:space="preserve">. </w:t>
      </w:r>
    </w:p>
    <w:p w:rsidR="002321CD" w:rsidRPr="000E652C" w:rsidRDefault="002321CD" w:rsidP="002321CD">
      <w:pPr>
        <w:jc w:val="both"/>
        <w:rPr>
          <w:szCs w:val="24"/>
        </w:rPr>
      </w:pPr>
    </w:p>
    <w:p w:rsidR="002321CD"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1.1</w:t>
      </w:r>
      <w:r w:rsidR="007311B1">
        <w:rPr>
          <w:rFonts w:ascii="Times New Roman" w:hAnsi="Times New Roman"/>
          <w:color w:val="auto"/>
          <w:sz w:val="24"/>
          <w:szCs w:val="24"/>
        </w:rPr>
        <w:t>1</w:t>
      </w:r>
      <w:r w:rsidRPr="000E652C">
        <w:rPr>
          <w:rFonts w:ascii="Times New Roman" w:hAnsi="Times New Roman"/>
          <w:color w:val="auto"/>
          <w:sz w:val="24"/>
          <w:szCs w:val="24"/>
        </w:rPr>
        <w:t xml:space="preserve">. </w:t>
      </w:r>
      <w:r w:rsidRPr="00063D7B">
        <w:rPr>
          <w:rFonts w:ascii="Times New Roman" w:hAnsi="Times New Roman"/>
          <w:color w:val="auto"/>
          <w:sz w:val="24"/>
          <w:szCs w:val="24"/>
        </w:rPr>
        <w:t>Zvláště hrubé</w:t>
      </w:r>
      <w:r w:rsidR="00152EC4" w:rsidRPr="00063D7B">
        <w:rPr>
          <w:rFonts w:ascii="Times New Roman" w:hAnsi="Times New Roman"/>
          <w:color w:val="auto"/>
          <w:sz w:val="24"/>
          <w:szCs w:val="24"/>
        </w:rPr>
        <w:t>,</w:t>
      </w:r>
      <w:r w:rsidR="00B973E9" w:rsidRPr="00063D7B">
        <w:rPr>
          <w:rFonts w:ascii="Times New Roman" w:hAnsi="Times New Roman"/>
          <w:color w:val="auto"/>
          <w:sz w:val="24"/>
          <w:szCs w:val="24"/>
        </w:rPr>
        <w:t xml:space="preserve"> vulgární</w:t>
      </w:r>
      <w:r w:rsidR="00192E18">
        <w:rPr>
          <w:rFonts w:ascii="Times New Roman" w:hAnsi="Times New Roman"/>
          <w:color w:val="auto"/>
          <w:sz w:val="24"/>
          <w:szCs w:val="24"/>
        </w:rPr>
        <w:t xml:space="preserve"> a jiné</w:t>
      </w:r>
      <w:r w:rsidRPr="00063D7B">
        <w:rPr>
          <w:rFonts w:ascii="Times New Roman" w:hAnsi="Times New Roman"/>
          <w:color w:val="auto"/>
          <w:sz w:val="24"/>
          <w:szCs w:val="24"/>
        </w:rPr>
        <w:t xml:space="preserve"> slovní </w:t>
      </w:r>
      <w:r w:rsidR="00192E18">
        <w:rPr>
          <w:rFonts w:ascii="Times New Roman" w:hAnsi="Times New Roman"/>
          <w:color w:val="auto"/>
          <w:sz w:val="24"/>
          <w:szCs w:val="24"/>
        </w:rPr>
        <w:t>útoky, dále</w:t>
      </w:r>
      <w:r w:rsidRPr="00063D7B">
        <w:rPr>
          <w:rFonts w:ascii="Times New Roman" w:hAnsi="Times New Roman"/>
          <w:color w:val="auto"/>
          <w:sz w:val="24"/>
          <w:szCs w:val="24"/>
        </w:rPr>
        <w:t xml:space="preserve"> úmyslné fyzické</w:t>
      </w:r>
      <w:r w:rsidRPr="000E652C">
        <w:rPr>
          <w:rFonts w:ascii="Times New Roman" w:hAnsi="Times New Roman"/>
          <w:color w:val="auto"/>
          <w:sz w:val="24"/>
          <w:szCs w:val="24"/>
        </w:rPr>
        <w:t xml:space="preserve"> útoky žáka vůči </w:t>
      </w:r>
      <w:r w:rsidR="00192E18">
        <w:rPr>
          <w:rFonts w:ascii="Times New Roman" w:hAnsi="Times New Roman"/>
          <w:color w:val="auto"/>
          <w:sz w:val="24"/>
          <w:szCs w:val="24"/>
        </w:rPr>
        <w:t xml:space="preserve">druhému žáku, </w:t>
      </w:r>
      <w:r w:rsidR="001D7D97">
        <w:rPr>
          <w:rFonts w:ascii="Times New Roman" w:hAnsi="Times New Roman"/>
          <w:color w:val="auto"/>
          <w:sz w:val="24"/>
          <w:szCs w:val="24"/>
        </w:rPr>
        <w:t>pedagogickému či provozn</w:t>
      </w:r>
      <w:r w:rsidR="0038432D">
        <w:rPr>
          <w:rFonts w:ascii="Times New Roman" w:hAnsi="Times New Roman"/>
          <w:color w:val="auto"/>
          <w:sz w:val="24"/>
          <w:szCs w:val="24"/>
        </w:rPr>
        <w:t xml:space="preserve">ímu pracovníku </w:t>
      </w:r>
      <w:r w:rsidRPr="000E652C">
        <w:rPr>
          <w:rFonts w:ascii="Times New Roman" w:hAnsi="Times New Roman"/>
          <w:color w:val="auto"/>
          <w:sz w:val="24"/>
          <w:szCs w:val="24"/>
        </w:rPr>
        <w:t>se vždy považuj</w:t>
      </w:r>
      <w:r w:rsidR="00192E18">
        <w:rPr>
          <w:rFonts w:ascii="Times New Roman" w:hAnsi="Times New Roman"/>
          <w:color w:val="auto"/>
          <w:sz w:val="24"/>
          <w:szCs w:val="24"/>
        </w:rPr>
        <w:t>í za závažné porušení</w:t>
      </w:r>
      <w:r w:rsidRPr="000E652C">
        <w:rPr>
          <w:rFonts w:ascii="Times New Roman" w:hAnsi="Times New Roman"/>
          <w:color w:val="auto"/>
          <w:sz w:val="24"/>
          <w:szCs w:val="24"/>
        </w:rPr>
        <w:t xml:space="preserve"> </w:t>
      </w:r>
      <w:r w:rsidR="00192E18">
        <w:rPr>
          <w:rFonts w:ascii="Times New Roman" w:hAnsi="Times New Roman"/>
          <w:color w:val="auto"/>
          <w:sz w:val="24"/>
          <w:szCs w:val="24"/>
        </w:rPr>
        <w:t>řádu</w:t>
      </w:r>
      <w:r>
        <w:rPr>
          <w:rFonts w:ascii="Times New Roman" w:hAnsi="Times New Roman"/>
          <w:color w:val="auto"/>
          <w:sz w:val="24"/>
          <w:szCs w:val="24"/>
        </w:rPr>
        <w:t xml:space="preserve"> ŠD</w:t>
      </w:r>
      <w:r w:rsidRPr="000E652C">
        <w:rPr>
          <w:rFonts w:ascii="Times New Roman" w:hAnsi="Times New Roman"/>
          <w:color w:val="auto"/>
          <w:sz w:val="24"/>
          <w:szCs w:val="24"/>
        </w:rPr>
        <w:t>.</w:t>
      </w:r>
      <w:r w:rsidR="00B973E9">
        <w:rPr>
          <w:rFonts w:ascii="Times New Roman" w:hAnsi="Times New Roman"/>
          <w:color w:val="auto"/>
          <w:sz w:val="24"/>
          <w:szCs w:val="24"/>
        </w:rPr>
        <w:t xml:space="preserve"> </w:t>
      </w:r>
      <w:r w:rsidR="00192E18">
        <w:rPr>
          <w:rFonts w:ascii="Times New Roman" w:hAnsi="Times New Roman"/>
          <w:color w:val="auto"/>
          <w:sz w:val="24"/>
          <w:szCs w:val="24"/>
        </w:rPr>
        <w:t>Žák může být vyloučen</w:t>
      </w:r>
      <w:r w:rsidR="00B973E9" w:rsidRPr="006959D3">
        <w:rPr>
          <w:rFonts w:ascii="Times New Roman" w:hAnsi="Times New Roman"/>
          <w:color w:val="auto"/>
          <w:sz w:val="24"/>
          <w:szCs w:val="24"/>
        </w:rPr>
        <w:t>.</w:t>
      </w:r>
    </w:p>
    <w:p w:rsidR="00F01F5D" w:rsidRDefault="00F01F5D" w:rsidP="002321CD">
      <w:pPr>
        <w:pStyle w:val="Prosttext1"/>
        <w:rPr>
          <w:rFonts w:ascii="Times New Roman" w:hAnsi="Times New Roman"/>
          <w:color w:val="auto"/>
          <w:sz w:val="24"/>
          <w:szCs w:val="24"/>
        </w:rPr>
      </w:pPr>
    </w:p>
    <w:p w:rsidR="00F01F5D" w:rsidRPr="000E652C" w:rsidRDefault="00967D77" w:rsidP="00F01F5D">
      <w:pPr>
        <w:jc w:val="both"/>
        <w:rPr>
          <w:szCs w:val="24"/>
        </w:rPr>
      </w:pPr>
      <w:r>
        <w:rPr>
          <w:szCs w:val="24"/>
        </w:rPr>
        <w:t xml:space="preserve">1.12. </w:t>
      </w:r>
      <w:r w:rsidR="00F01F5D" w:rsidRPr="000E652C">
        <w:rPr>
          <w:szCs w:val="24"/>
        </w:rPr>
        <w:t xml:space="preserve">Ředitel může rozhodnout o vyloučení žáka ze ŠD, pokud tento žák soustavně nebo nějakým významným </w:t>
      </w:r>
      <w:r>
        <w:rPr>
          <w:szCs w:val="24"/>
        </w:rPr>
        <w:t>projevem narušuje činnost ŠD a její řád</w:t>
      </w:r>
      <w:r w:rsidR="00F01F5D" w:rsidRPr="000E652C">
        <w:rPr>
          <w:szCs w:val="24"/>
        </w:rPr>
        <w:t>, ohrožuje zdraví a bezpečnos</w:t>
      </w:r>
      <w:r>
        <w:rPr>
          <w:szCs w:val="24"/>
        </w:rPr>
        <w:t>t ostatních, dlouhodobě</w:t>
      </w:r>
      <w:r w:rsidR="00F01F5D" w:rsidRPr="000E652C">
        <w:rPr>
          <w:szCs w:val="24"/>
        </w:rPr>
        <w:t xml:space="preserve"> nenavštěvuje ŠD nebo z </w:t>
      </w:r>
      <w:r>
        <w:rPr>
          <w:szCs w:val="24"/>
        </w:rPr>
        <w:t xml:space="preserve">jiných zvláště závažných důvodů. </w:t>
      </w:r>
    </w:p>
    <w:p w:rsidR="00F01F5D" w:rsidRPr="0095123D" w:rsidRDefault="00F01F5D" w:rsidP="002321CD">
      <w:pPr>
        <w:pStyle w:val="Prosttext1"/>
        <w:rPr>
          <w:rFonts w:ascii="Times New Roman" w:hAnsi="Times New Roman"/>
          <w:b/>
          <w:color w:val="auto"/>
          <w:sz w:val="24"/>
          <w:szCs w:val="24"/>
        </w:rPr>
      </w:pP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rPr>
          <w:szCs w:val="24"/>
        </w:rPr>
      </w:pPr>
      <w:r w:rsidRPr="000E652C">
        <w:rPr>
          <w:szCs w:val="24"/>
        </w:rPr>
        <w:t>1.1</w:t>
      </w:r>
      <w:r w:rsidR="00F01F5D">
        <w:rPr>
          <w:szCs w:val="24"/>
        </w:rPr>
        <w:t>3</w:t>
      </w:r>
      <w:r w:rsidRPr="000E652C">
        <w:rPr>
          <w:szCs w:val="24"/>
        </w:rPr>
        <w:t xml:space="preserve">. Při porušení povinností stanovených tímto </w:t>
      </w:r>
      <w:r>
        <w:rPr>
          <w:szCs w:val="24"/>
        </w:rPr>
        <w:t>vnitřním</w:t>
      </w:r>
      <w:r w:rsidRPr="000E652C">
        <w:rPr>
          <w:szCs w:val="24"/>
        </w:rPr>
        <w:t xml:space="preserve"> řádem</w:t>
      </w:r>
      <w:r>
        <w:rPr>
          <w:szCs w:val="24"/>
        </w:rPr>
        <w:t xml:space="preserve"> ŠD</w:t>
      </w:r>
      <w:r w:rsidRPr="000E652C">
        <w:rPr>
          <w:szCs w:val="24"/>
        </w:rPr>
        <w:t xml:space="preserve"> lze podle závažnosti porušení žákovi uložit:</w:t>
      </w:r>
      <w:r w:rsidRPr="000E652C">
        <w:rPr>
          <w:szCs w:val="24"/>
        </w:rPr>
        <w:br/>
        <w:t xml:space="preserve">a) </w:t>
      </w:r>
      <w:r>
        <w:rPr>
          <w:szCs w:val="24"/>
        </w:rPr>
        <w:t xml:space="preserve">ústní i písemné napomenutí </w:t>
      </w:r>
      <w:r w:rsidR="00B13962">
        <w:rPr>
          <w:szCs w:val="24"/>
        </w:rPr>
        <w:t xml:space="preserve">žáka </w:t>
      </w:r>
      <w:r>
        <w:rPr>
          <w:szCs w:val="24"/>
        </w:rPr>
        <w:t>vychovatele</w:t>
      </w:r>
      <w:r w:rsidR="00B13962">
        <w:rPr>
          <w:szCs w:val="24"/>
        </w:rPr>
        <w:t>m</w:t>
      </w:r>
      <w:r w:rsidRPr="000E652C">
        <w:rPr>
          <w:szCs w:val="24"/>
        </w:rPr>
        <w:t>,</w:t>
      </w:r>
    </w:p>
    <w:p w:rsidR="002321CD" w:rsidRPr="000E652C" w:rsidRDefault="002321CD" w:rsidP="002321CD">
      <w:pPr>
        <w:rPr>
          <w:szCs w:val="24"/>
        </w:rPr>
      </w:pPr>
      <w:r w:rsidRPr="000E652C">
        <w:rPr>
          <w:szCs w:val="24"/>
        </w:rPr>
        <w:t xml:space="preserve">b) </w:t>
      </w:r>
      <w:r>
        <w:rPr>
          <w:szCs w:val="24"/>
        </w:rPr>
        <w:t xml:space="preserve">projednání s rodiči, </w:t>
      </w:r>
      <w:r w:rsidR="005836ED">
        <w:rPr>
          <w:szCs w:val="24"/>
        </w:rPr>
        <w:t xml:space="preserve">návrh </w:t>
      </w:r>
      <w:r>
        <w:rPr>
          <w:szCs w:val="24"/>
        </w:rPr>
        <w:t>spolupráce</w:t>
      </w:r>
      <w:r w:rsidRPr="000E652C">
        <w:rPr>
          <w:szCs w:val="24"/>
        </w:rPr>
        <w:t>,</w:t>
      </w:r>
    </w:p>
    <w:p w:rsidR="002321CD" w:rsidRPr="000E652C" w:rsidRDefault="002321CD" w:rsidP="002321CD">
      <w:pPr>
        <w:rPr>
          <w:szCs w:val="24"/>
        </w:rPr>
      </w:pPr>
      <w:r w:rsidRPr="000E652C">
        <w:rPr>
          <w:szCs w:val="24"/>
        </w:rPr>
        <w:t xml:space="preserve">c) </w:t>
      </w:r>
      <w:r>
        <w:rPr>
          <w:szCs w:val="24"/>
        </w:rPr>
        <w:t>návrh na vyloučeni ze ŠD ředitelstvím školy</w:t>
      </w:r>
      <w:r w:rsidRPr="000E652C">
        <w:rPr>
          <w:szCs w:val="24"/>
        </w:rPr>
        <w:t>.</w:t>
      </w:r>
    </w:p>
    <w:p w:rsidR="002321CD" w:rsidRPr="000E652C" w:rsidRDefault="002321CD" w:rsidP="002321CD">
      <w:pPr>
        <w:jc w:val="both"/>
        <w:rPr>
          <w:szCs w:val="24"/>
        </w:rPr>
      </w:pPr>
    </w:p>
    <w:p w:rsidR="002321CD" w:rsidRDefault="002321CD" w:rsidP="002321CD">
      <w:pPr>
        <w:jc w:val="both"/>
        <w:rPr>
          <w:szCs w:val="24"/>
        </w:rPr>
      </w:pPr>
    </w:p>
    <w:p w:rsidR="001E4665" w:rsidRDefault="001E4665" w:rsidP="002321CD">
      <w:pPr>
        <w:jc w:val="both"/>
        <w:rPr>
          <w:szCs w:val="24"/>
        </w:rPr>
      </w:pPr>
    </w:p>
    <w:p w:rsidR="001F3AD4" w:rsidRDefault="001F3AD4" w:rsidP="002321CD">
      <w:pPr>
        <w:jc w:val="both"/>
        <w:rPr>
          <w:szCs w:val="24"/>
        </w:rPr>
      </w:pPr>
    </w:p>
    <w:p w:rsidR="001F3AD4" w:rsidRDefault="001F3AD4" w:rsidP="002321CD">
      <w:pPr>
        <w:jc w:val="both"/>
        <w:rPr>
          <w:szCs w:val="24"/>
        </w:rPr>
      </w:pPr>
    </w:p>
    <w:p w:rsidR="001E4665" w:rsidRDefault="001E4665" w:rsidP="002321CD">
      <w:pPr>
        <w:jc w:val="both"/>
        <w:rPr>
          <w:szCs w:val="24"/>
        </w:rPr>
      </w:pPr>
    </w:p>
    <w:p w:rsidR="001E4665" w:rsidRPr="000E652C" w:rsidRDefault="001E4665" w:rsidP="002321CD">
      <w:pPr>
        <w:jc w:val="both"/>
        <w:rPr>
          <w:szCs w:val="24"/>
        </w:rPr>
      </w:pPr>
    </w:p>
    <w:p w:rsidR="002321CD" w:rsidRPr="0060533A" w:rsidRDefault="002321CD" w:rsidP="002321CD">
      <w:pPr>
        <w:jc w:val="both"/>
        <w:rPr>
          <w:szCs w:val="24"/>
          <w:u w:val="single"/>
        </w:rPr>
      </w:pPr>
      <w:r w:rsidRPr="0060533A">
        <w:rPr>
          <w:szCs w:val="24"/>
          <w:u w:val="single"/>
        </w:rPr>
        <w:lastRenderedPageBreak/>
        <w:t xml:space="preserve">2. Provoz a vnitřní režim školního zařízení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b/>
          <w:szCs w:val="24"/>
          <w:u w:val="single"/>
        </w:rPr>
      </w:pPr>
      <w:r w:rsidRPr="000E652C">
        <w:rPr>
          <w:b/>
          <w:szCs w:val="24"/>
          <w:u w:val="single"/>
        </w:rPr>
        <w:t>Přihlašování a odhlašování</w:t>
      </w: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Ředitel stanoví ve vnitřním řádu pro jednotlivé formy zájmového vzdělávání podle § 2 vyhlášky č. 74/2005 Sb., o zájmovém vzdělávání způsob evidence účastníků takto:</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2.1.1. Ve školní družině je určena jako vedoucí zaměstnanec vedoucí vychovatelka, která zajišťuje přihlašování a odhlašování žáků, předávání informací rodičům, vyřizování námětů a stížností.</w:t>
      </w:r>
      <w:r w:rsidR="00BC57C6">
        <w:rPr>
          <w:szCs w:val="24"/>
        </w:rPr>
        <w:t xml:space="preserve"> </w:t>
      </w:r>
    </w:p>
    <w:p w:rsidR="002321CD" w:rsidRPr="000E652C" w:rsidRDefault="002321CD" w:rsidP="002321CD">
      <w:pPr>
        <w:jc w:val="both"/>
        <w:rPr>
          <w:szCs w:val="24"/>
        </w:rPr>
      </w:pPr>
      <w:r w:rsidRPr="000E652C">
        <w:rPr>
          <w:szCs w:val="24"/>
        </w:rPr>
        <w:t xml:space="preserve">  </w:t>
      </w:r>
    </w:p>
    <w:p w:rsidR="00F07538" w:rsidRDefault="00F07538" w:rsidP="002321CD">
      <w:pPr>
        <w:jc w:val="both"/>
        <w:rPr>
          <w:szCs w:val="24"/>
        </w:rPr>
      </w:pPr>
    </w:p>
    <w:p w:rsidR="002321CD" w:rsidRPr="000E652C" w:rsidRDefault="002321CD" w:rsidP="002321CD">
      <w:pPr>
        <w:jc w:val="both"/>
        <w:rPr>
          <w:szCs w:val="24"/>
        </w:rPr>
      </w:pPr>
      <w:r w:rsidRPr="000E652C">
        <w:rPr>
          <w:szCs w:val="24"/>
        </w:rPr>
        <w:t>2.1.2. O zařazení dětí do školní družiny rozhoduje ředitel školy.</w:t>
      </w:r>
    </w:p>
    <w:p w:rsidR="002321CD" w:rsidRPr="000E652C" w:rsidRDefault="002321CD" w:rsidP="002321CD">
      <w:pPr>
        <w:jc w:val="both"/>
        <w:rPr>
          <w:szCs w:val="24"/>
        </w:rPr>
      </w:pPr>
      <w:r w:rsidRPr="000E652C">
        <w:rPr>
          <w:szCs w:val="24"/>
        </w:rPr>
        <w:t xml:space="preserve"> </w:t>
      </w:r>
    </w:p>
    <w:p w:rsidR="002321CD" w:rsidRPr="00DA195F" w:rsidRDefault="00BC57C6" w:rsidP="002321CD">
      <w:pPr>
        <w:jc w:val="both"/>
        <w:rPr>
          <w:szCs w:val="24"/>
        </w:rPr>
      </w:pPr>
      <w:r>
        <w:rPr>
          <w:szCs w:val="24"/>
        </w:rPr>
        <w:t xml:space="preserve">2.1.3. </w:t>
      </w:r>
      <w:r w:rsidR="00332B61" w:rsidRPr="00DA195F">
        <w:rPr>
          <w:szCs w:val="24"/>
        </w:rPr>
        <w:t>Úplata je splatná do 30.</w:t>
      </w:r>
      <w:r w:rsidR="00DA195F">
        <w:rPr>
          <w:szCs w:val="24"/>
        </w:rPr>
        <w:t xml:space="preserve"> </w:t>
      </w:r>
      <w:r w:rsidR="00332B61" w:rsidRPr="00DA195F">
        <w:rPr>
          <w:szCs w:val="24"/>
        </w:rPr>
        <w:t>9. a 30.</w:t>
      </w:r>
      <w:r w:rsidR="00DA195F">
        <w:rPr>
          <w:szCs w:val="24"/>
        </w:rPr>
        <w:t xml:space="preserve"> </w:t>
      </w:r>
      <w:r w:rsidR="00332B61" w:rsidRPr="00DA195F">
        <w:rPr>
          <w:szCs w:val="24"/>
        </w:rPr>
        <w:t>1</w:t>
      </w:r>
      <w:r w:rsidRPr="00DA195F">
        <w:rPr>
          <w:szCs w:val="24"/>
        </w:rPr>
        <w:t>.</w:t>
      </w:r>
      <w:r w:rsidR="00484C1E">
        <w:rPr>
          <w:szCs w:val="24"/>
        </w:rPr>
        <w:t>, platí se</w:t>
      </w:r>
      <w:r w:rsidR="002321CD" w:rsidRPr="000E652C">
        <w:rPr>
          <w:szCs w:val="24"/>
        </w:rPr>
        <w:t xml:space="preserve"> ve dvou splátkách – za období září až </w:t>
      </w:r>
      <w:r w:rsidR="002321CD">
        <w:rPr>
          <w:szCs w:val="24"/>
        </w:rPr>
        <w:t>prosinec</w:t>
      </w:r>
      <w:r w:rsidR="002321CD" w:rsidRPr="000E652C">
        <w:rPr>
          <w:szCs w:val="24"/>
        </w:rPr>
        <w:t xml:space="preserve"> </w:t>
      </w:r>
      <w:r w:rsidR="002321CD" w:rsidRPr="00DD475F">
        <w:rPr>
          <w:szCs w:val="24"/>
        </w:rPr>
        <w:t xml:space="preserve">a leden až červen. Výše úplaty je stanovena předem na celý školní rok. </w:t>
      </w:r>
      <w:r w:rsidR="00ED0BA8" w:rsidRPr="00DD475F">
        <w:rPr>
          <w:szCs w:val="24"/>
        </w:rPr>
        <w:t>Rodiče uhradí ŠD  bezhotovostním způsobem nebo složenkou ekonomce školy.</w:t>
      </w:r>
      <w:r w:rsidR="00ED0BA8">
        <w:rPr>
          <w:szCs w:val="24"/>
        </w:rPr>
        <w:t xml:space="preserve"> </w:t>
      </w:r>
      <w:r w:rsidR="002321CD" w:rsidRPr="000E652C">
        <w:rPr>
          <w:szCs w:val="24"/>
        </w:rPr>
        <w:t>Každému dítěti je pro účely plateb přidělen variabilní symbol. Vedoucí vychovatelka pravidelně kontroluje placení úhrady v součinnosti s </w:t>
      </w:r>
      <w:r w:rsidR="002321CD">
        <w:rPr>
          <w:szCs w:val="24"/>
        </w:rPr>
        <w:t>ekonomkou</w:t>
      </w:r>
      <w:r w:rsidR="002321CD" w:rsidRPr="000E652C">
        <w:rPr>
          <w:szCs w:val="24"/>
        </w:rPr>
        <w:t xml:space="preserve"> školy</w:t>
      </w:r>
      <w:r w:rsidR="002321CD">
        <w:rPr>
          <w:szCs w:val="24"/>
        </w:rPr>
        <w:t>. P</w:t>
      </w:r>
      <w:r w:rsidR="002321CD" w:rsidRPr="000E652C">
        <w:rPr>
          <w:szCs w:val="24"/>
        </w:rPr>
        <w:t xml:space="preserve">okud jsou rodiče v prodlení s placením, jedná s nimi. </w:t>
      </w:r>
      <w:r w:rsidR="002321CD">
        <w:rPr>
          <w:szCs w:val="24"/>
        </w:rPr>
        <w:t>Jestliže</w:t>
      </w:r>
      <w:r w:rsidR="002321CD" w:rsidRPr="000E652C">
        <w:rPr>
          <w:szCs w:val="24"/>
        </w:rPr>
        <w:t xml:space="preserve"> rodiče nereagují na ústní výzvy, prokazatelným způsobem je písemně upozorní na jejich povinnost</w:t>
      </w:r>
      <w:r w:rsidR="002321CD" w:rsidRPr="00DA195F">
        <w:rPr>
          <w:szCs w:val="24"/>
        </w:rPr>
        <w:t>.</w:t>
      </w:r>
      <w:r w:rsidRPr="00DA195F">
        <w:rPr>
          <w:szCs w:val="24"/>
        </w:rPr>
        <w:t xml:space="preserve"> </w:t>
      </w:r>
      <w:r w:rsidR="00C1010E" w:rsidRPr="00DA195F">
        <w:rPr>
          <w:szCs w:val="24"/>
        </w:rPr>
        <w:t>Pokud není zaplaceno do 30</w:t>
      </w:r>
      <w:r w:rsidR="00DD475F">
        <w:rPr>
          <w:szCs w:val="24"/>
        </w:rPr>
        <w:t xml:space="preserve"> </w:t>
      </w:r>
      <w:r w:rsidR="00C1010E" w:rsidRPr="00DA195F">
        <w:rPr>
          <w:szCs w:val="24"/>
        </w:rPr>
        <w:t>dnů po splatnosti</w:t>
      </w:r>
      <w:r w:rsidR="00DD475F">
        <w:rPr>
          <w:szCs w:val="24"/>
        </w:rPr>
        <w:t>,</w:t>
      </w:r>
      <w:r w:rsidR="00C1010E" w:rsidRPr="00DA195F">
        <w:rPr>
          <w:szCs w:val="24"/>
        </w:rPr>
        <w:t xml:space="preserve"> může být žák vyloučen ze ŠD.</w:t>
      </w:r>
    </w:p>
    <w:p w:rsidR="002321CD" w:rsidRDefault="002321CD" w:rsidP="002321CD">
      <w:pPr>
        <w:jc w:val="both"/>
        <w:rPr>
          <w:b/>
          <w:szCs w:val="24"/>
        </w:rPr>
      </w:pPr>
    </w:p>
    <w:p w:rsidR="00F07538" w:rsidRPr="004E4C9D" w:rsidRDefault="00F07538" w:rsidP="002321CD">
      <w:pPr>
        <w:jc w:val="both"/>
        <w:rPr>
          <w:b/>
          <w:szCs w:val="24"/>
        </w:rPr>
      </w:pPr>
    </w:p>
    <w:p w:rsidR="00384A6E" w:rsidRPr="00DD475F" w:rsidRDefault="002321CD" w:rsidP="004510B6">
      <w:pPr>
        <w:pStyle w:val="Prosttext1"/>
        <w:rPr>
          <w:rFonts w:ascii="Times New Roman" w:hAnsi="Times New Roman"/>
          <w:color w:val="auto"/>
          <w:sz w:val="24"/>
          <w:szCs w:val="24"/>
        </w:rPr>
      </w:pPr>
      <w:r w:rsidRPr="000E652C">
        <w:rPr>
          <w:rFonts w:ascii="Times New Roman" w:hAnsi="Times New Roman"/>
          <w:color w:val="auto"/>
          <w:sz w:val="24"/>
          <w:szCs w:val="24"/>
        </w:rPr>
        <w:t xml:space="preserve">2.1.4. </w:t>
      </w:r>
      <w:r w:rsidR="00384A6E" w:rsidRPr="00DD475F">
        <w:rPr>
          <w:rFonts w:ascii="Times New Roman" w:hAnsi="Times New Roman"/>
          <w:color w:val="auto"/>
          <w:sz w:val="24"/>
          <w:szCs w:val="24"/>
        </w:rPr>
        <w:t>Výši úplaty může ředitel snížit nebo od úplaty osvobodit, jestliže</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a)</w:t>
      </w:r>
      <w:r w:rsidRPr="00DD475F">
        <w:t> účastník nebo jeho zákonný zástupce je příjemcem opakujících se dávek pomoci v hmotné nouzi podle zákona o pomoci v hmotné nouzi,</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b)</w:t>
      </w:r>
      <w:r w:rsidRPr="00DD475F">
        <w:t xml:space="preserve"> účastníkovi nebo jeho zákonnému zástupci náleží zvýšení příspěvku na péči podle zákona o sociálních </w:t>
      </w:r>
      <w:r w:rsidR="00DD475F" w:rsidRPr="00DD475F">
        <w:t xml:space="preserve">službách, </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c)</w:t>
      </w:r>
      <w:r w:rsidRPr="00DD475F">
        <w:t> účastník svěřený do pěstounské péče má nárok na příspěvek na úhradu potřeb dítěte podle zákona o státní sociální podpoře</w:t>
      </w:r>
      <w:r w:rsidR="00DD475F" w:rsidRPr="00DD475F">
        <w:t xml:space="preserve"> </w:t>
      </w:r>
      <w:r w:rsidRPr="00DD475F">
        <w:t>a tuto skutečnost prokáže řediteli.</w:t>
      </w:r>
    </w:p>
    <w:p w:rsidR="00384A6E" w:rsidRPr="00DD475F" w:rsidRDefault="00384A6E" w:rsidP="00384A6E">
      <w:pPr>
        <w:pStyle w:val="l4"/>
        <w:shd w:val="clear" w:color="auto" w:fill="FFFFFF"/>
        <w:spacing w:before="0" w:beforeAutospacing="0" w:after="0" w:afterAutospacing="0"/>
        <w:jc w:val="both"/>
      </w:pPr>
      <w:r w:rsidRPr="00DD475F">
        <w:t> Dále může být úplata snížena</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a)</w:t>
      </w:r>
      <w:r w:rsidRPr="00DD475F">
        <w:t> účastníkům, kteří se účastní více než dvou činností daného školského zařízení,</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b)</w:t>
      </w:r>
      <w:r w:rsidRPr="00DD475F">
        <w:t> účastníkům, kteří jsou zapsáni k pravidelné činnosti, v případě účasti v dalších činnostech daného školského zařízení.</w:t>
      </w:r>
    </w:p>
    <w:p w:rsidR="00384A6E" w:rsidRPr="00DD475F" w:rsidRDefault="00384A6E" w:rsidP="00384A6E">
      <w:pPr>
        <w:pStyle w:val="l2"/>
        <w:shd w:val="clear" w:color="auto" w:fill="FFFFFF"/>
        <w:spacing w:before="0" w:beforeAutospacing="0" w:after="0" w:afterAutospacing="0"/>
        <w:jc w:val="both"/>
        <w:rPr>
          <w:rFonts w:ascii="Arial" w:hAnsi="Arial" w:cs="Arial"/>
          <w:b/>
          <w:bCs/>
          <w:sz w:val="20"/>
          <w:szCs w:val="20"/>
        </w:rPr>
      </w:pPr>
    </w:p>
    <w:p w:rsidR="008602F0" w:rsidRPr="00DD475F" w:rsidRDefault="008602F0" w:rsidP="008602F0">
      <w:pPr>
        <w:pStyle w:val="Prosttext1"/>
        <w:ind w:left="360"/>
        <w:rPr>
          <w:rFonts w:ascii="Times New Roman" w:hAnsi="Times New Roman"/>
          <w:color w:val="auto"/>
          <w:sz w:val="24"/>
          <w:szCs w:val="24"/>
        </w:rPr>
      </w:pPr>
      <w:r w:rsidRPr="00DD475F">
        <w:rPr>
          <w:rFonts w:ascii="Times New Roman" w:hAnsi="Times New Roman"/>
          <w:color w:val="auto"/>
          <w:sz w:val="24"/>
          <w:szCs w:val="24"/>
        </w:rPr>
        <w:t>O prominutí úplaty za ŠD musí rodič požádat písemně ředitelku</w:t>
      </w:r>
      <w:r w:rsidR="004510B6" w:rsidRPr="00DD475F">
        <w:rPr>
          <w:rFonts w:ascii="Times New Roman" w:hAnsi="Times New Roman"/>
          <w:color w:val="auto"/>
          <w:sz w:val="24"/>
          <w:szCs w:val="24"/>
        </w:rPr>
        <w:t xml:space="preserve"> školy</w:t>
      </w:r>
      <w:r w:rsidR="00A90101" w:rsidRPr="00DD475F">
        <w:rPr>
          <w:rFonts w:ascii="Times New Roman" w:hAnsi="Times New Roman"/>
          <w:color w:val="auto"/>
          <w:sz w:val="24"/>
          <w:szCs w:val="24"/>
        </w:rPr>
        <w:t>.</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pStyle w:val="Prosttext1"/>
        <w:tabs>
          <w:tab w:val="left" w:pos="720"/>
        </w:tabs>
        <w:rPr>
          <w:rFonts w:ascii="Times New Roman" w:hAnsi="Times New Roman"/>
          <w:color w:val="auto"/>
          <w:sz w:val="24"/>
          <w:szCs w:val="24"/>
        </w:rPr>
      </w:pPr>
      <w:r w:rsidRPr="000E652C">
        <w:rPr>
          <w:rFonts w:ascii="Times New Roman" w:hAnsi="Times New Roman"/>
          <w:color w:val="auto"/>
          <w:sz w:val="24"/>
          <w:szCs w:val="24"/>
        </w:rPr>
        <w:t>2.1.5. Pokud za dítě není zaplacen poplatek, vedoucí vychovatelka školní družiny o tom uvědomí ředitele školy nejpozději d</w:t>
      </w:r>
      <w:r w:rsidR="00E535AF">
        <w:rPr>
          <w:rFonts w:ascii="Times New Roman" w:hAnsi="Times New Roman"/>
          <w:color w:val="auto"/>
          <w:sz w:val="24"/>
          <w:szCs w:val="24"/>
        </w:rPr>
        <w:t xml:space="preserve">o jednoho měsíce – </w:t>
      </w:r>
      <w:r w:rsidR="00332B61" w:rsidRPr="00DA195F">
        <w:rPr>
          <w:rFonts w:ascii="Times New Roman" w:hAnsi="Times New Roman"/>
          <w:color w:val="auto"/>
          <w:sz w:val="24"/>
          <w:szCs w:val="24"/>
        </w:rPr>
        <w:t>k termínům 3</w:t>
      </w:r>
      <w:r w:rsidR="00E535AF" w:rsidRPr="00DA195F">
        <w:rPr>
          <w:rFonts w:ascii="Times New Roman" w:hAnsi="Times New Roman"/>
          <w:color w:val="auto"/>
          <w:sz w:val="24"/>
          <w:szCs w:val="24"/>
        </w:rPr>
        <w:t>0</w:t>
      </w:r>
      <w:r w:rsidRPr="00DA195F">
        <w:rPr>
          <w:rFonts w:ascii="Times New Roman" w:hAnsi="Times New Roman"/>
          <w:color w:val="auto"/>
          <w:sz w:val="24"/>
          <w:szCs w:val="24"/>
        </w:rPr>
        <w:t xml:space="preserve">. </w:t>
      </w:r>
      <w:r w:rsidR="00332B61" w:rsidRPr="00DA195F">
        <w:rPr>
          <w:rFonts w:ascii="Times New Roman" w:hAnsi="Times New Roman"/>
          <w:color w:val="auto"/>
          <w:sz w:val="24"/>
          <w:szCs w:val="24"/>
        </w:rPr>
        <w:t>9. a 3</w:t>
      </w:r>
      <w:r w:rsidR="00E535AF" w:rsidRPr="00DA195F">
        <w:rPr>
          <w:rFonts w:ascii="Times New Roman" w:hAnsi="Times New Roman"/>
          <w:color w:val="auto"/>
          <w:sz w:val="24"/>
          <w:szCs w:val="24"/>
        </w:rPr>
        <w:t>0</w:t>
      </w:r>
      <w:r w:rsidR="00332B61" w:rsidRPr="00DA195F">
        <w:rPr>
          <w:rFonts w:ascii="Times New Roman" w:hAnsi="Times New Roman"/>
          <w:color w:val="auto"/>
          <w:sz w:val="24"/>
          <w:szCs w:val="24"/>
        </w:rPr>
        <w:t>. 1</w:t>
      </w:r>
      <w:r w:rsidRPr="00DA195F">
        <w:rPr>
          <w:rFonts w:ascii="Times New Roman" w:hAnsi="Times New Roman"/>
          <w:color w:val="auto"/>
          <w:sz w:val="24"/>
          <w:szCs w:val="24"/>
        </w:rPr>
        <w:t>.</w:t>
      </w:r>
      <w:r w:rsidR="003C1A95">
        <w:rPr>
          <w:rFonts w:ascii="Times New Roman" w:hAnsi="Times New Roman"/>
          <w:color w:val="auto"/>
          <w:sz w:val="24"/>
          <w:szCs w:val="24"/>
        </w:rPr>
        <w:t xml:space="preserve"> </w:t>
      </w:r>
      <w:r w:rsidRPr="000E652C">
        <w:rPr>
          <w:rFonts w:ascii="Times New Roman" w:hAnsi="Times New Roman"/>
          <w:color w:val="auto"/>
          <w:sz w:val="24"/>
          <w:szCs w:val="24"/>
        </w:rPr>
        <w:t>Ředitel školy může rozhodnout o případném vyloučení žáka ze školní družiny.</w:t>
      </w:r>
    </w:p>
    <w:p w:rsidR="002321CD" w:rsidRPr="000E652C" w:rsidRDefault="002321CD" w:rsidP="002321CD">
      <w:pPr>
        <w:pStyle w:val="Prosttext1"/>
        <w:tabs>
          <w:tab w:val="left" w:pos="720"/>
        </w:tabs>
        <w:rPr>
          <w:rFonts w:ascii="Times New Roman" w:hAnsi="Times New Roman"/>
          <w:color w:val="auto"/>
          <w:sz w:val="24"/>
          <w:szCs w:val="24"/>
        </w:rPr>
      </w:pPr>
    </w:p>
    <w:p w:rsidR="008C60C4" w:rsidRDefault="002321CD" w:rsidP="002321CD">
      <w:pPr>
        <w:jc w:val="both"/>
        <w:rPr>
          <w:szCs w:val="24"/>
        </w:rPr>
      </w:pPr>
      <w:r w:rsidRPr="000E652C">
        <w:rPr>
          <w:szCs w:val="24"/>
        </w:rPr>
        <w:t>2.1.</w:t>
      </w:r>
      <w:r>
        <w:rPr>
          <w:szCs w:val="24"/>
        </w:rPr>
        <w:t>6</w:t>
      </w:r>
      <w:r w:rsidRPr="000E652C">
        <w:rPr>
          <w:szCs w:val="24"/>
        </w:rPr>
        <w:t>. Rodiče nebo jiní zákonní zástupci žáka přihlášeného k pravidelné docházce do</w:t>
      </w:r>
      <w:r>
        <w:rPr>
          <w:szCs w:val="24"/>
        </w:rPr>
        <w:t xml:space="preserve"> školní</w:t>
      </w:r>
      <w:r w:rsidRPr="000E652C">
        <w:rPr>
          <w:szCs w:val="24"/>
        </w:rPr>
        <w:t xml:space="preserve"> družiny sdělí </w:t>
      </w:r>
      <w:r>
        <w:rPr>
          <w:szCs w:val="24"/>
        </w:rPr>
        <w:t>na zápisním lístku</w:t>
      </w:r>
      <w:r w:rsidRPr="000E652C">
        <w:rPr>
          <w:szCs w:val="24"/>
        </w:rPr>
        <w:t xml:space="preserve"> rozsah docházky žáka a způsob odchodu žáka z</w:t>
      </w:r>
      <w:r>
        <w:rPr>
          <w:szCs w:val="24"/>
        </w:rPr>
        <w:t>e školní</w:t>
      </w:r>
      <w:r w:rsidRPr="000E652C">
        <w:rPr>
          <w:szCs w:val="24"/>
        </w:rPr>
        <w:t xml:space="preserve"> družiny</w:t>
      </w:r>
      <w:r>
        <w:rPr>
          <w:szCs w:val="24"/>
        </w:rPr>
        <w:t>.</w:t>
      </w:r>
      <w:r w:rsidR="00C272B4" w:rsidRPr="00C272B4">
        <w:t xml:space="preserve"> </w:t>
      </w:r>
      <w:r w:rsidR="00C272B4" w:rsidRPr="00004106">
        <w:t>Žáci odcházejí sami nebo je vyzvedává doprovod pomocí čipu. Čipy slouží rodičům a těm, kteří jsou určeni, aby vyzvedli vaše dítě. Čip si můžete mezi sebou v rodině půjčovat. Jeden čip je platný pro jedno konkrétní dítě. Pokud žák odchází z výjimečných důvodů před 14:30h (např. k lékaři), je nutno uvést čas do</w:t>
      </w:r>
      <w:r w:rsidR="00DF0416" w:rsidRPr="00004106">
        <w:t xml:space="preserve"> kontaktního deníku</w:t>
      </w:r>
      <w:r w:rsidR="00C272B4" w:rsidRPr="00004106">
        <w:t>,</w:t>
      </w:r>
      <w:r w:rsidR="00A71A82" w:rsidRPr="00004106">
        <w:t xml:space="preserve"> </w:t>
      </w:r>
      <w:r w:rsidR="00C272B4" w:rsidRPr="00004106">
        <w:rPr>
          <w:szCs w:val="24"/>
        </w:rPr>
        <w:t>e-mailem dva dny předem</w:t>
      </w:r>
      <w:r w:rsidR="00004106" w:rsidRPr="00004106">
        <w:rPr>
          <w:szCs w:val="24"/>
        </w:rPr>
        <w:t>. J</w:t>
      </w:r>
      <w:r w:rsidR="00C272B4" w:rsidRPr="00004106">
        <w:t xml:space="preserve">elikož systém neumožňuje vyzvednout žáky v době </w:t>
      </w:r>
      <w:r w:rsidR="00DF0416" w:rsidRPr="00004106">
        <w:t>před 14:30hod., žák odchází sám, zákonný zástupc</w:t>
      </w:r>
      <w:r w:rsidR="0007249A" w:rsidRPr="00004106">
        <w:t>e přebírá veškerou zodpovědnost za dítě.</w:t>
      </w:r>
      <w:r w:rsidR="00C272B4">
        <w:t xml:space="preserve"> </w:t>
      </w:r>
      <w:r w:rsidR="00C272B4" w:rsidRPr="00422972">
        <w:t xml:space="preserve"> </w:t>
      </w:r>
      <w:r w:rsidRPr="000E652C">
        <w:rPr>
          <w:szCs w:val="24"/>
        </w:rPr>
        <w:t xml:space="preserve"> </w:t>
      </w:r>
    </w:p>
    <w:p w:rsidR="008C60C4" w:rsidRDefault="008C60C4" w:rsidP="002321CD">
      <w:pPr>
        <w:jc w:val="both"/>
        <w:rPr>
          <w:szCs w:val="24"/>
        </w:rPr>
      </w:pPr>
    </w:p>
    <w:p w:rsidR="002321CD" w:rsidRPr="000E652C" w:rsidRDefault="002321CD" w:rsidP="002321CD">
      <w:pPr>
        <w:jc w:val="both"/>
        <w:rPr>
          <w:szCs w:val="24"/>
        </w:rPr>
      </w:pPr>
      <w:r w:rsidRPr="000E652C">
        <w:rPr>
          <w:szCs w:val="24"/>
        </w:rPr>
        <w:t>2.1.</w:t>
      </w:r>
      <w:r>
        <w:rPr>
          <w:szCs w:val="24"/>
        </w:rPr>
        <w:t>7</w:t>
      </w:r>
      <w:r w:rsidRPr="00F075B6">
        <w:rPr>
          <w:szCs w:val="24"/>
        </w:rPr>
        <w:t>. V docházkovém sešitě (třídní knize,</w:t>
      </w:r>
      <w:r w:rsidR="00F075B6" w:rsidRPr="00F075B6">
        <w:rPr>
          <w:szCs w:val="24"/>
        </w:rPr>
        <w:t xml:space="preserve"> </w:t>
      </w:r>
      <w:r w:rsidR="0047517A" w:rsidRPr="00F075B6">
        <w:rPr>
          <w:szCs w:val="24"/>
        </w:rPr>
        <w:t>elektronické třídní knize</w:t>
      </w:r>
      <w:r w:rsidRPr="00F075B6">
        <w:rPr>
          <w:szCs w:val="24"/>
        </w:rPr>
        <w:t>…) je zaznamenáván</w:t>
      </w:r>
      <w:r w:rsidR="00F55C8F" w:rsidRPr="00F075B6">
        <w:rPr>
          <w:szCs w:val="24"/>
        </w:rPr>
        <w:t>a</w:t>
      </w:r>
      <w:r w:rsidRPr="000E652C">
        <w:rPr>
          <w:szCs w:val="24"/>
        </w:rPr>
        <w:t xml:space="preserve"> </w:t>
      </w:r>
      <w:r w:rsidR="001C6E65">
        <w:rPr>
          <w:szCs w:val="24"/>
        </w:rPr>
        <w:t xml:space="preserve">docházka žáka do ŠD, </w:t>
      </w:r>
      <w:r w:rsidRPr="000E652C">
        <w:rPr>
          <w:szCs w:val="24"/>
        </w:rPr>
        <w:t>pokud se údaj liší od zápisního lístku</w:t>
      </w:r>
      <w:r w:rsidR="008E6AAA">
        <w:rPr>
          <w:szCs w:val="24"/>
        </w:rPr>
        <w:t>,</w:t>
      </w:r>
      <w:r w:rsidRPr="000E652C">
        <w:rPr>
          <w:szCs w:val="24"/>
        </w:rPr>
        <w:t xml:space="preserve"> </w:t>
      </w:r>
      <w:r w:rsidR="001C6E65">
        <w:rPr>
          <w:szCs w:val="24"/>
        </w:rPr>
        <w:t>udává zákonný zástupce informace do deníčku.</w:t>
      </w:r>
    </w:p>
    <w:p w:rsidR="002321CD" w:rsidRPr="000E652C" w:rsidRDefault="002321CD" w:rsidP="002321CD">
      <w:pPr>
        <w:jc w:val="both"/>
        <w:rPr>
          <w:szCs w:val="24"/>
        </w:rPr>
      </w:pPr>
    </w:p>
    <w:p w:rsidR="002321CD" w:rsidRPr="0091232B" w:rsidRDefault="002321CD" w:rsidP="002321CD">
      <w:pPr>
        <w:jc w:val="both"/>
        <w:rPr>
          <w:b/>
          <w:szCs w:val="24"/>
        </w:rPr>
      </w:pPr>
      <w:r w:rsidRPr="000E652C">
        <w:rPr>
          <w:szCs w:val="24"/>
        </w:rPr>
        <w:t>2.1.</w:t>
      </w:r>
      <w:r>
        <w:rPr>
          <w:szCs w:val="24"/>
        </w:rPr>
        <w:t>8</w:t>
      </w:r>
      <w:r w:rsidRPr="000E652C">
        <w:rPr>
          <w:szCs w:val="24"/>
        </w:rPr>
        <w:t>. Přihlašování a odhlašování žáků ze ŠD je prováděno na základě písemných žádostí rodičů žáka.</w:t>
      </w:r>
      <w:r w:rsidR="004A0345">
        <w:rPr>
          <w:szCs w:val="24"/>
        </w:rPr>
        <w:t xml:space="preserve"> Přihlášky se odevzdávají na recepci ZŠ</w:t>
      </w:r>
      <w:r w:rsidR="00E62313" w:rsidRPr="00F55C8F">
        <w:rPr>
          <w:szCs w:val="24"/>
        </w:rPr>
        <w:t xml:space="preserve"> </w:t>
      </w:r>
      <w:r w:rsidR="00332B61" w:rsidRPr="00F55C8F">
        <w:rPr>
          <w:szCs w:val="24"/>
        </w:rPr>
        <w:t xml:space="preserve">Komenského </w:t>
      </w:r>
      <w:r w:rsidR="00F55C8F" w:rsidRPr="00F55C8F">
        <w:rPr>
          <w:szCs w:val="24"/>
        </w:rPr>
        <w:t xml:space="preserve">od 30. 5. </w:t>
      </w:r>
      <w:r w:rsidR="00332B61" w:rsidRPr="00F55C8F">
        <w:rPr>
          <w:szCs w:val="24"/>
        </w:rPr>
        <w:t>do 17</w:t>
      </w:r>
      <w:r w:rsidR="00E62313" w:rsidRPr="00F55C8F">
        <w:rPr>
          <w:szCs w:val="24"/>
        </w:rPr>
        <w:t>. 6., pro následující</w:t>
      </w:r>
      <w:r w:rsidR="004A0345" w:rsidRPr="00F55C8F">
        <w:rPr>
          <w:szCs w:val="24"/>
        </w:rPr>
        <w:t xml:space="preserve"> školní rok.</w:t>
      </w:r>
      <w:r w:rsidR="00590B94" w:rsidRPr="00F55C8F">
        <w:rPr>
          <w:szCs w:val="24"/>
        </w:rPr>
        <w:t xml:space="preserve"> Odhlá</w:t>
      </w:r>
      <w:r w:rsidR="00F075B6">
        <w:rPr>
          <w:szCs w:val="24"/>
        </w:rPr>
        <w:t>šení ze ŠD písemnou formou do patnácté</w:t>
      </w:r>
      <w:r w:rsidR="00590B94" w:rsidRPr="00F55C8F">
        <w:rPr>
          <w:szCs w:val="24"/>
        </w:rPr>
        <w:t xml:space="preserve">ho </w:t>
      </w:r>
      <w:r w:rsidR="00F075B6">
        <w:rPr>
          <w:szCs w:val="24"/>
        </w:rPr>
        <w:t xml:space="preserve">dne </w:t>
      </w:r>
      <w:r w:rsidR="00590B94" w:rsidRPr="00F55C8F">
        <w:rPr>
          <w:szCs w:val="24"/>
        </w:rPr>
        <w:t>v měsíci.</w:t>
      </w:r>
    </w:p>
    <w:p w:rsidR="002321CD" w:rsidRPr="000E652C" w:rsidRDefault="002321CD" w:rsidP="002321CD">
      <w:pPr>
        <w:jc w:val="both"/>
        <w:rPr>
          <w:szCs w:val="24"/>
        </w:rPr>
      </w:pPr>
    </w:p>
    <w:p w:rsidR="002321CD" w:rsidRDefault="002321CD" w:rsidP="002321CD">
      <w:pPr>
        <w:jc w:val="both"/>
        <w:rPr>
          <w:szCs w:val="24"/>
        </w:rPr>
      </w:pPr>
    </w:p>
    <w:p w:rsidR="0089587C" w:rsidRPr="000E652C" w:rsidRDefault="0089587C" w:rsidP="002321CD">
      <w:pPr>
        <w:jc w:val="both"/>
        <w:rPr>
          <w:szCs w:val="24"/>
        </w:rPr>
      </w:pPr>
    </w:p>
    <w:p w:rsidR="002321CD" w:rsidRPr="000E652C" w:rsidRDefault="002321CD" w:rsidP="002321CD">
      <w:pPr>
        <w:jc w:val="both"/>
        <w:rPr>
          <w:b/>
          <w:szCs w:val="24"/>
          <w:u w:val="single"/>
        </w:rPr>
      </w:pPr>
      <w:r w:rsidRPr="000E652C">
        <w:rPr>
          <w:b/>
          <w:szCs w:val="24"/>
          <w:u w:val="single"/>
        </w:rPr>
        <w:t xml:space="preserve">Organizace činnosti </w:t>
      </w:r>
    </w:p>
    <w:p w:rsidR="00082B4E" w:rsidRDefault="002321CD" w:rsidP="002321CD">
      <w:pPr>
        <w:jc w:val="both"/>
        <w:rPr>
          <w:szCs w:val="24"/>
        </w:rPr>
      </w:pPr>
      <w:r w:rsidRPr="000E652C">
        <w:rPr>
          <w:szCs w:val="24"/>
        </w:rPr>
        <w:t>2.2.1. Provozní doba</w:t>
      </w:r>
      <w:r w:rsidR="00082B4E">
        <w:rPr>
          <w:szCs w:val="24"/>
        </w:rPr>
        <w:t>:</w:t>
      </w:r>
    </w:p>
    <w:p w:rsidR="003535C8" w:rsidRDefault="002321CD" w:rsidP="002321CD">
      <w:pPr>
        <w:jc w:val="both"/>
        <w:rPr>
          <w:szCs w:val="24"/>
        </w:rPr>
      </w:pPr>
      <w:r w:rsidRPr="000E652C">
        <w:rPr>
          <w:szCs w:val="24"/>
        </w:rPr>
        <w:t xml:space="preserve">6:30 </w:t>
      </w:r>
      <w:r w:rsidR="00082B4E">
        <w:rPr>
          <w:szCs w:val="24"/>
        </w:rPr>
        <w:t>-</w:t>
      </w:r>
      <w:r>
        <w:rPr>
          <w:szCs w:val="24"/>
        </w:rPr>
        <w:t xml:space="preserve"> 8:0</w:t>
      </w:r>
      <w:r w:rsidRPr="000E652C">
        <w:rPr>
          <w:szCs w:val="24"/>
        </w:rPr>
        <w:t>0</w:t>
      </w:r>
      <w:r>
        <w:rPr>
          <w:szCs w:val="24"/>
        </w:rPr>
        <w:t xml:space="preserve"> </w:t>
      </w:r>
      <w:r w:rsidR="00082B4E">
        <w:rPr>
          <w:szCs w:val="24"/>
        </w:rPr>
        <w:t>hod. - ranní družina</w:t>
      </w:r>
    </w:p>
    <w:p w:rsidR="002321CD" w:rsidRDefault="00082B4E" w:rsidP="002321CD">
      <w:pPr>
        <w:jc w:val="both"/>
        <w:rPr>
          <w:szCs w:val="24"/>
        </w:rPr>
      </w:pPr>
      <w:r>
        <w:rPr>
          <w:szCs w:val="24"/>
        </w:rPr>
        <w:t xml:space="preserve">11:40 - </w:t>
      </w:r>
      <w:r w:rsidR="00430C5F">
        <w:rPr>
          <w:szCs w:val="24"/>
        </w:rPr>
        <w:t>16:</w:t>
      </w:r>
      <w:r w:rsidR="002321CD" w:rsidRPr="000E652C">
        <w:rPr>
          <w:szCs w:val="24"/>
        </w:rPr>
        <w:t>30</w:t>
      </w:r>
      <w:r w:rsidR="002321CD">
        <w:rPr>
          <w:szCs w:val="24"/>
        </w:rPr>
        <w:t xml:space="preserve"> </w:t>
      </w:r>
      <w:r w:rsidR="003535C8">
        <w:rPr>
          <w:szCs w:val="24"/>
        </w:rPr>
        <w:t xml:space="preserve">hod. </w:t>
      </w:r>
      <w:r>
        <w:rPr>
          <w:szCs w:val="24"/>
        </w:rPr>
        <w:t>-</w:t>
      </w:r>
      <w:r w:rsidR="003535C8">
        <w:rPr>
          <w:szCs w:val="24"/>
        </w:rPr>
        <w:t xml:space="preserve"> </w:t>
      </w:r>
      <w:r w:rsidR="002321CD" w:rsidRPr="000E652C">
        <w:rPr>
          <w:szCs w:val="24"/>
        </w:rPr>
        <w:t>odpolední družina</w:t>
      </w:r>
    </w:p>
    <w:p w:rsidR="00EE76C2" w:rsidRDefault="00BF1B03" w:rsidP="002321CD">
      <w:pPr>
        <w:jc w:val="both"/>
        <w:rPr>
          <w:szCs w:val="24"/>
        </w:rPr>
      </w:pPr>
      <w:r>
        <w:rPr>
          <w:szCs w:val="24"/>
        </w:rPr>
        <w:t xml:space="preserve">Provoz školní družiny začíná následující </w:t>
      </w:r>
      <w:r w:rsidR="00EB7105">
        <w:rPr>
          <w:szCs w:val="24"/>
        </w:rPr>
        <w:t>den po slavnostním zahájení.</w:t>
      </w:r>
    </w:p>
    <w:p w:rsidR="00EB7105" w:rsidRDefault="00EB7105" w:rsidP="002321CD">
      <w:pPr>
        <w:jc w:val="both"/>
        <w:rPr>
          <w:szCs w:val="24"/>
        </w:rPr>
      </w:pPr>
      <w:r>
        <w:rPr>
          <w:szCs w:val="24"/>
        </w:rPr>
        <w:t>Ukončení školní družiny v den předání vysvědč</w:t>
      </w:r>
      <w:r w:rsidR="00982819">
        <w:rPr>
          <w:szCs w:val="24"/>
        </w:rPr>
        <w:t>ení za 2. pololetí nejdéle do 12</w:t>
      </w:r>
      <w:r>
        <w:rPr>
          <w:szCs w:val="24"/>
        </w:rPr>
        <w:t xml:space="preserve"> hodin, neurčí-li ředitel školy jinak.</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Konzultační hodiny denně: </w:t>
      </w:r>
    </w:p>
    <w:p w:rsidR="002321CD" w:rsidRPr="00EE76C2" w:rsidRDefault="00B705EE" w:rsidP="002321CD">
      <w:pPr>
        <w:jc w:val="both"/>
        <w:rPr>
          <w:szCs w:val="24"/>
        </w:rPr>
      </w:pPr>
      <w:r w:rsidRPr="00EE76C2">
        <w:rPr>
          <w:szCs w:val="24"/>
        </w:rPr>
        <w:t>po domluvě s vychovatelkou</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Rozvrh činností jednotlivých oddělení: </w:t>
      </w:r>
    </w:p>
    <w:p w:rsidR="002321CD" w:rsidRPr="000E652C" w:rsidRDefault="00445AA8" w:rsidP="002321CD">
      <w:pPr>
        <w:jc w:val="both"/>
        <w:rPr>
          <w:szCs w:val="24"/>
        </w:rPr>
      </w:pPr>
      <w:r w:rsidRPr="00445AA8">
        <w:rPr>
          <w:szCs w:val="24"/>
        </w:rPr>
        <w:t>6:30 –  8:00h</w:t>
      </w:r>
      <w:r>
        <w:rPr>
          <w:b/>
          <w:szCs w:val="24"/>
        </w:rPr>
        <w:t xml:space="preserve"> </w:t>
      </w:r>
      <w:r>
        <w:rPr>
          <w:szCs w:val="24"/>
        </w:rPr>
        <w:t xml:space="preserve"> děti se schází, převážně odpočinková činnost, stolní</w:t>
      </w:r>
      <w:r w:rsidR="002321CD" w:rsidRPr="000E652C">
        <w:rPr>
          <w:szCs w:val="24"/>
        </w:rPr>
        <w:t xml:space="preserve">, </w:t>
      </w:r>
      <w:r>
        <w:rPr>
          <w:szCs w:val="24"/>
        </w:rPr>
        <w:t>společenské</w:t>
      </w:r>
      <w:r w:rsidR="002321CD" w:rsidRPr="000E652C">
        <w:rPr>
          <w:szCs w:val="24"/>
        </w:rPr>
        <w:t>,</w:t>
      </w:r>
      <w:r>
        <w:rPr>
          <w:szCs w:val="24"/>
        </w:rPr>
        <w:t xml:space="preserve"> </w:t>
      </w:r>
      <w:r w:rsidRPr="000E652C">
        <w:rPr>
          <w:szCs w:val="24"/>
        </w:rPr>
        <w:t>klidové hry</w:t>
      </w:r>
      <w:r w:rsidR="00B24CEF">
        <w:rPr>
          <w:szCs w:val="24"/>
        </w:rPr>
        <w:t>,</w:t>
      </w:r>
      <w:r w:rsidR="002321CD" w:rsidRPr="000E652C">
        <w:rPr>
          <w:szCs w:val="24"/>
        </w:rPr>
        <w:t xml:space="preserve"> činnost dle zájmu</w:t>
      </w:r>
      <w:r w:rsidR="002321CD">
        <w:rPr>
          <w:szCs w:val="24"/>
        </w:rPr>
        <w:t>, přechod do tříd</w:t>
      </w:r>
      <w:r w:rsidR="002321CD" w:rsidRPr="000E652C">
        <w:rPr>
          <w:szCs w:val="24"/>
        </w:rPr>
        <w:t>.</w:t>
      </w:r>
      <w:r w:rsidR="00EE27B1">
        <w:rPr>
          <w:szCs w:val="24"/>
        </w:rPr>
        <w:t xml:space="preserve"> Dle potřeby převádí vychovatel žáky 4.</w:t>
      </w:r>
      <w:r w:rsidR="00B24CEF">
        <w:rPr>
          <w:szCs w:val="24"/>
        </w:rPr>
        <w:t xml:space="preserve"> </w:t>
      </w:r>
      <w:r w:rsidR="00EE27B1">
        <w:rPr>
          <w:szCs w:val="24"/>
        </w:rPr>
        <w:t>ročníků na budovu Benešova.</w:t>
      </w:r>
    </w:p>
    <w:p w:rsidR="002321CD" w:rsidRPr="000E652C" w:rsidRDefault="00C326FA" w:rsidP="002321CD">
      <w:pPr>
        <w:jc w:val="both"/>
        <w:rPr>
          <w:szCs w:val="24"/>
        </w:rPr>
      </w:pPr>
      <w:r>
        <w:rPr>
          <w:szCs w:val="24"/>
        </w:rPr>
        <w:t>11:40 – 12:35</w:t>
      </w:r>
      <w:r w:rsidR="00445AA8">
        <w:rPr>
          <w:szCs w:val="24"/>
        </w:rPr>
        <w:t xml:space="preserve">h </w:t>
      </w:r>
      <w:r w:rsidR="002321CD" w:rsidRPr="000E652C">
        <w:rPr>
          <w:szCs w:val="24"/>
        </w:rPr>
        <w:t xml:space="preserve">vychovatelky si vyzvednou žáky u jednotlivých tříd od třídních učitelek a odchází na oběd do </w:t>
      </w:r>
      <w:r w:rsidR="0030351C">
        <w:rPr>
          <w:szCs w:val="24"/>
        </w:rPr>
        <w:t>školní jídelny na ulici Benešova</w:t>
      </w:r>
      <w:r w:rsidR="002321CD" w:rsidRPr="000E652C">
        <w:rPr>
          <w:szCs w:val="24"/>
        </w:rPr>
        <w:t xml:space="preserve">, osobní hygiena. </w:t>
      </w:r>
    </w:p>
    <w:p w:rsidR="002321CD" w:rsidRDefault="002321CD" w:rsidP="002321CD">
      <w:pPr>
        <w:jc w:val="both"/>
        <w:rPr>
          <w:szCs w:val="24"/>
        </w:rPr>
      </w:pPr>
    </w:p>
    <w:p w:rsidR="002321CD" w:rsidRPr="000E652C" w:rsidRDefault="002321CD" w:rsidP="002321CD">
      <w:pPr>
        <w:jc w:val="both"/>
        <w:rPr>
          <w:szCs w:val="24"/>
        </w:rPr>
      </w:pPr>
      <w:r w:rsidRPr="000E652C">
        <w:rPr>
          <w:szCs w:val="24"/>
        </w:rPr>
        <w:t xml:space="preserve">Aby nebyla narušována činnost oddělení, jsou pro </w:t>
      </w:r>
      <w:r w:rsidR="0030351C">
        <w:rPr>
          <w:szCs w:val="24"/>
        </w:rPr>
        <w:t>odchody dětí stanoveny tyto časy</w:t>
      </w:r>
      <w:r w:rsidRPr="000E652C">
        <w:rPr>
          <w:szCs w:val="24"/>
        </w:rPr>
        <w:t>:</w:t>
      </w:r>
    </w:p>
    <w:p w:rsidR="002321CD" w:rsidRDefault="00CC08F4" w:rsidP="002321CD">
      <w:pPr>
        <w:jc w:val="both"/>
        <w:rPr>
          <w:szCs w:val="24"/>
        </w:rPr>
      </w:pPr>
      <w:r>
        <w:rPr>
          <w:szCs w:val="24"/>
        </w:rPr>
        <w:t>12:30 – 13:3</w:t>
      </w:r>
      <w:r w:rsidR="002321CD" w:rsidRPr="000E652C">
        <w:rPr>
          <w:szCs w:val="24"/>
        </w:rPr>
        <w:t>0</w:t>
      </w:r>
      <w:r w:rsidR="0030351C">
        <w:rPr>
          <w:szCs w:val="24"/>
        </w:rPr>
        <w:t>h</w:t>
      </w:r>
      <w:r>
        <w:rPr>
          <w:szCs w:val="24"/>
        </w:rPr>
        <w:t xml:space="preserve"> dle výuky</w:t>
      </w:r>
      <w:r w:rsidR="002321CD" w:rsidRPr="000E652C">
        <w:rPr>
          <w:szCs w:val="24"/>
        </w:rPr>
        <w:t>,</w:t>
      </w:r>
      <w:r>
        <w:rPr>
          <w:szCs w:val="24"/>
        </w:rPr>
        <w:t xml:space="preserve"> v </w:t>
      </w:r>
      <w:r w:rsidR="00B24CEF">
        <w:rPr>
          <w:szCs w:val="24"/>
        </w:rPr>
        <w:t>případě odchodu po obědě:</w:t>
      </w:r>
      <w:r>
        <w:rPr>
          <w:szCs w:val="24"/>
        </w:rPr>
        <w:t xml:space="preserve"> je nutno si žáka převzít ihned po obědě</w:t>
      </w:r>
      <w:r w:rsidR="00462258">
        <w:rPr>
          <w:szCs w:val="24"/>
        </w:rPr>
        <w:t xml:space="preserve"> na ulici Benešova</w:t>
      </w:r>
      <w:r w:rsidR="0030351C">
        <w:rPr>
          <w:szCs w:val="24"/>
        </w:rPr>
        <w:t>,</w:t>
      </w:r>
      <w:r w:rsidR="00462258">
        <w:rPr>
          <w:szCs w:val="24"/>
        </w:rPr>
        <w:t xml:space="preserve"> </w:t>
      </w:r>
      <w:r w:rsidR="0030351C">
        <w:rPr>
          <w:szCs w:val="24"/>
        </w:rPr>
        <w:t>pokud odchází žák sám, je nutné uvést do deníčku.</w:t>
      </w:r>
    </w:p>
    <w:p w:rsidR="002321CD" w:rsidRPr="000E652C" w:rsidRDefault="002321CD" w:rsidP="002321CD">
      <w:pPr>
        <w:jc w:val="both"/>
        <w:rPr>
          <w:szCs w:val="24"/>
        </w:rPr>
      </w:pPr>
    </w:p>
    <w:p w:rsidR="00484C1E" w:rsidRDefault="00974139" w:rsidP="002321CD">
      <w:pPr>
        <w:jc w:val="both"/>
        <w:rPr>
          <w:szCs w:val="24"/>
        </w:rPr>
      </w:pPr>
      <w:r>
        <w:rPr>
          <w:szCs w:val="24"/>
        </w:rPr>
        <w:t>13:00 – 14:30</w:t>
      </w:r>
      <w:r w:rsidR="0030351C">
        <w:rPr>
          <w:szCs w:val="24"/>
        </w:rPr>
        <w:t xml:space="preserve">h </w:t>
      </w:r>
      <w:r w:rsidR="00860D19">
        <w:rPr>
          <w:szCs w:val="24"/>
        </w:rPr>
        <w:t>(13:30-14:30h</w:t>
      </w:r>
      <w:r w:rsidR="00716E8F">
        <w:rPr>
          <w:szCs w:val="24"/>
        </w:rPr>
        <w:t xml:space="preserve"> dle rozvrhu</w:t>
      </w:r>
      <w:r w:rsidR="00860D19">
        <w:rPr>
          <w:szCs w:val="24"/>
        </w:rPr>
        <w:t>)</w:t>
      </w:r>
      <w:r w:rsidR="002321CD" w:rsidRPr="000E652C">
        <w:rPr>
          <w:szCs w:val="24"/>
        </w:rPr>
        <w:t xml:space="preserve"> činnost zájmová, </w:t>
      </w:r>
      <w:r w:rsidR="002B3DF0">
        <w:rPr>
          <w:szCs w:val="24"/>
        </w:rPr>
        <w:t xml:space="preserve">během této doby nelze dítě vyzvednou. </w:t>
      </w:r>
      <w:r w:rsidR="00484C1E">
        <w:rPr>
          <w:szCs w:val="24"/>
        </w:rPr>
        <w:t>Pokud žák navštěvuje zájmový útvar, který neorganizuje ŠD, ale působí ve škole (kroužky, náboženství) vyzvedávají a opět vrací žáky do ŠD lektoři těchto zájmových útvarů, kteří po dobu trvání zájmového útvaru za žáky zodpovídají.</w:t>
      </w:r>
    </w:p>
    <w:p w:rsidR="0030351C" w:rsidRPr="000E652C" w:rsidRDefault="0030351C" w:rsidP="002321CD">
      <w:pPr>
        <w:jc w:val="both"/>
        <w:rPr>
          <w:szCs w:val="24"/>
        </w:rPr>
      </w:pPr>
    </w:p>
    <w:p w:rsidR="00502BFA" w:rsidRPr="00422972" w:rsidRDefault="0030351C" w:rsidP="00502BFA">
      <w:r>
        <w:rPr>
          <w:szCs w:val="24"/>
        </w:rPr>
        <w:t xml:space="preserve">14:30 – 16:30h </w:t>
      </w:r>
      <w:r w:rsidR="00A34063" w:rsidRPr="000E652C">
        <w:rPr>
          <w:szCs w:val="24"/>
        </w:rPr>
        <w:t xml:space="preserve">rekreační činnost, </w:t>
      </w:r>
      <w:r>
        <w:rPr>
          <w:szCs w:val="24"/>
        </w:rPr>
        <w:t xml:space="preserve">osobní hygiena, svačina, </w:t>
      </w:r>
      <w:r w:rsidR="002321CD" w:rsidRPr="000E652C">
        <w:rPr>
          <w:szCs w:val="24"/>
        </w:rPr>
        <w:t>spontánní aktivita, stolní hry, postupné uspořádání herního prostoru ve třídě, úklid</w:t>
      </w:r>
      <w:r>
        <w:rPr>
          <w:szCs w:val="24"/>
        </w:rPr>
        <w:t xml:space="preserve">, </w:t>
      </w:r>
      <w:r w:rsidRPr="000E652C">
        <w:rPr>
          <w:szCs w:val="24"/>
        </w:rPr>
        <w:t xml:space="preserve">postupný odchod </w:t>
      </w:r>
      <w:r>
        <w:rPr>
          <w:szCs w:val="24"/>
        </w:rPr>
        <w:t>domů</w:t>
      </w:r>
      <w:r w:rsidR="002321CD">
        <w:rPr>
          <w:szCs w:val="24"/>
        </w:rPr>
        <w:t>.</w:t>
      </w:r>
      <w:r w:rsidR="00502BFA">
        <w:rPr>
          <w:szCs w:val="24"/>
        </w:rPr>
        <w:t xml:space="preserve"> </w:t>
      </w:r>
      <w:r w:rsidR="00502BFA" w:rsidRPr="00422972">
        <w:t>Není dovoleno si vyžádat dítě „předem “ osobním telefonem a čekat na něj na jiném místě (např. v autě).  Je třeba stát u vchodových dveří ZŠ Komenského, abychom měli kontrolu, s kým dítě odchází. Prosíme rodiče o dochvilnost při vyzvedávání dítěte, tzn. do 16:30h. V akutním p</w:t>
      </w:r>
      <w:r w:rsidR="00502BFA">
        <w:t xml:space="preserve">řípadě volejte na recepci školy </w:t>
      </w:r>
      <w:r w:rsidR="00502BFA" w:rsidRPr="00422972">
        <w:t>(tel. 538</w:t>
      </w:r>
      <w:r w:rsidR="00A34063">
        <w:t> </w:t>
      </w:r>
      <w:r w:rsidR="00502BFA" w:rsidRPr="00422972">
        <w:t>728</w:t>
      </w:r>
      <w:r w:rsidR="00A34063">
        <w:t xml:space="preserve"> </w:t>
      </w:r>
      <w:r w:rsidR="00502BFA" w:rsidRPr="00422972">
        <w:t xml:space="preserve">220). </w:t>
      </w:r>
      <w:r w:rsidR="00A34063">
        <w:t xml:space="preserve">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2.2.2. Ukončení provozu </w:t>
      </w:r>
    </w:p>
    <w:p w:rsidR="002321CD" w:rsidRPr="000E652C" w:rsidRDefault="002321CD" w:rsidP="002321CD">
      <w:pPr>
        <w:jc w:val="both"/>
        <w:rPr>
          <w:szCs w:val="24"/>
        </w:rPr>
      </w:pPr>
      <w:r w:rsidRPr="000E652C">
        <w:rPr>
          <w:szCs w:val="24"/>
        </w:rPr>
        <w:t>provoz končí v 16:30 hodin. Při nevyzvednutí žáka do stanovené doby rodiči vychovatelka nejdříve podle možností informuje t</w:t>
      </w:r>
      <w:r w:rsidR="00F30D65">
        <w:rPr>
          <w:szCs w:val="24"/>
        </w:rPr>
        <w:t>elefonicky rodiče žáka</w:t>
      </w:r>
      <w:r>
        <w:rPr>
          <w:szCs w:val="24"/>
        </w:rPr>
        <w:t>.</w:t>
      </w:r>
      <w:r w:rsidRPr="000E652C">
        <w:rPr>
          <w:szCs w:val="24"/>
        </w:rPr>
        <w:t xml:space="preserve"> </w:t>
      </w:r>
      <w:r>
        <w:rPr>
          <w:szCs w:val="24"/>
        </w:rPr>
        <w:t>P</w:t>
      </w:r>
      <w:r w:rsidRPr="000E652C">
        <w:rPr>
          <w:szCs w:val="24"/>
        </w:rPr>
        <w:t>okud je tento postup bezvýsledný</w:t>
      </w:r>
      <w:r>
        <w:rPr>
          <w:szCs w:val="24"/>
        </w:rPr>
        <w:t>:</w:t>
      </w:r>
      <w:r w:rsidRPr="000E652C">
        <w:rPr>
          <w:szCs w:val="24"/>
        </w:rPr>
        <w:t xml:space="preserve"> </w:t>
      </w:r>
    </w:p>
    <w:p w:rsidR="00D434AA" w:rsidRPr="000E652C" w:rsidRDefault="00D434AA" w:rsidP="00D434AA">
      <w:pPr>
        <w:numPr>
          <w:ilvl w:val="0"/>
          <w:numId w:val="2"/>
        </w:numPr>
        <w:jc w:val="both"/>
        <w:rPr>
          <w:szCs w:val="24"/>
        </w:rPr>
      </w:pPr>
      <w:r w:rsidRPr="000E652C">
        <w:rPr>
          <w:szCs w:val="24"/>
        </w:rPr>
        <w:t xml:space="preserve">požádá o pomoc </w:t>
      </w:r>
      <w:r>
        <w:rPr>
          <w:szCs w:val="24"/>
        </w:rPr>
        <w:t xml:space="preserve">Městskou Policii, </w:t>
      </w:r>
      <w:r w:rsidRPr="000E652C">
        <w:rPr>
          <w:szCs w:val="24"/>
        </w:rPr>
        <w:t xml:space="preserve">Policii ČR,  </w:t>
      </w:r>
    </w:p>
    <w:p w:rsidR="002321CD" w:rsidRPr="000E652C" w:rsidRDefault="002321CD" w:rsidP="002321CD">
      <w:pPr>
        <w:numPr>
          <w:ilvl w:val="0"/>
          <w:numId w:val="2"/>
        </w:numPr>
        <w:jc w:val="both"/>
        <w:rPr>
          <w:szCs w:val="24"/>
        </w:rPr>
      </w:pPr>
      <w:r w:rsidRPr="000E652C">
        <w:rPr>
          <w:szCs w:val="24"/>
        </w:rPr>
        <w:t>na základě předchozí dohody kontaktuje pracovníka orgánu péče o dítě,</w:t>
      </w:r>
    </w:p>
    <w:p w:rsidR="002321CD" w:rsidRPr="000E652C" w:rsidRDefault="002321CD" w:rsidP="002321CD">
      <w:pPr>
        <w:numPr>
          <w:ilvl w:val="0"/>
          <w:numId w:val="2"/>
        </w:numPr>
        <w:jc w:val="both"/>
        <w:rPr>
          <w:szCs w:val="24"/>
        </w:rPr>
      </w:pPr>
      <w:r w:rsidRPr="000E652C">
        <w:rPr>
          <w:szCs w:val="24"/>
        </w:rPr>
        <w:t>na základě předchozí dohody s obecním úřadem kontak</w:t>
      </w:r>
      <w:r w:rsidR="00B16759">
        <w:rPr>
          <w:szCs w:val="24"/>
        </w:rPr>
        <w:t>tuje pracovníka obecního úřadu</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2.2.3. Činnost</w:t>
      </w:r>
      <w:r>
        <w:rPr>
          <w:szCs w:val="24"/>
        </w:rPr>
        <w:t>i probíhají</w:t>
      </w:r>
      <w:r w:rsidR="00D434AA">
        <w:rPr>
          <w:szCs w:val="24"/>
        </w:rPr>
        <w:t xml:space="preserve"> v</w:t>
      </w:r>
      <w:r>
        <w:rPr>
          <w:szCs w:val="24"/>
        </w:rPr>
        <w:t> jednotlivých třídách</w:t>
      </w:r>
      <w:r w:rsidR="00D434AA">
        <w:rPr>
          <w:szCs w:val="24"/>
        </w:rPr>
        <w:t xml:space="preserve"> ŠD</w:t>
      </w:r>
      <w:r>
        <w:rPr>
          <w:szCs w:val="24"/>
        </w:rPr>
        <w:t>.</w:t>
      </w:r>
      <w:r w:rsidRPr="000E652C">
        <w:rPr>
          <w:szCs w:val="24"/>
        </w:rPr>
        <w:t xml:space="preserve"> </w:t>
      </w:r>
    </w:p>
    <w:p w:rsidR="002321CD" w:rsidRPr="000E652C" w:rsidRDefault="002321CD" w:rsidP="002321CD">
      <w:pPr>
        <w:jc w:val="both"/>
        <w:rPr>
          <w:szCs w:val="24"/>
        </w:rPr>
      </w:pPr>
    </w:p>
    <w:p w:rsidR="002321CD" w:rsidRPr="000E652C" w:rsidRDefault="002321CD" w:rsidP="002321CD">
      <w:pPr>
        <w:rPr>
          <w:szCs w:val="24"/>
        </w:rPr>
      </w:pPr>
      <w:r w:rsidRPr="000E652C">
        <w:rPr>
          <w:szCs w:val="24"/>
        </w:rPr>
        <w:t xml:space="preserve">2.2.4.  Oddělení se naplňují nejvýše do počtu 30 účastníků. Je-li oddělení tvořeno pouze žáky se zdravotním postižením, je počet žáků v oddělení shodný s počtem žáků ve třídě školy samostatně zřízené pro tyto žáky podle zvláštního právního předpisu. V oddělení lze individuálně integrovat </w:t>
      </w:r>
      <w:r w:rsidRPr="000E652C">
        <w:rPr>
          <w:szCs w:val="24"/>
        </w:rPr>
        <w:lastRenderedPageBreak/>
        <w:t>nejvýše 5 účastníků se zdravotním postižením. Ředitel stanovuje touto směrnicí nejvyšší počet účastníků na 1 pedagogického pracovníka s ohledem na druh vykonávané činnosti účastníků, zejména s ohledem na jejich bezpečnost takto:</w:t>
      </w:r>
    </w:p>
    <w:p w:rsidR="002321CD" w:rsidRPr="000E652C" w:rsidRDefault="002321CD" w:rsidP="002321CD">
      <w:pPr>
        <w:rPr>
          <w:szCs w:val="24"/>
        </w:rPr>
      </w:pPr>
      <w:r w:rsidRPr="000E652C">
        <w:rPr>
          <w:szCs w:val="24"/>
        </w:rPr>
        <w:t>a) při běžné činnosti ve třídách a místnostech ŠD, vycházkách po běžných trasách v okolí školy s běžným dopravním provozem, max. 30 dětí,</w:t>
      </w:r>
    </w:p>
    <w:p w:rsidR="002321CD" w:rsidRPr="000E652C" w:rsidRDefault="002321CD" w:rsidP="002321CD">
      <w:pPr>
        <w:rPr>
          <w:szCs w:val="24"/>
        </w:rPr>
      </w:pPr>
      <w:r w:rsidRPr="000E652C">
        <w:rPr>
          <w:szCs w:val="24"/>
        </w:rPr>
        <w:t xml:space="preserve">b) při organizačně či dopravně náročných nebo výjimečných akcích projedná vedoucí vychovatelka s ředitelem školy předem organizační zajištění akce včetně </w:t>
      </w:r>
      <w:r w:rsidR="00B16759">
        <w:rPr>
          <w:szCs w:val="24"/>
        </w:rPr>
        <w:t>počtu doprovázejících osob</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2.2.5. Do školní družiny přicházejí žáci po skončení vyučování pod vedením vychovatelek. Pokud ostatní třídy končí později, předá děti vychovatelce do školní družiny učitelka, která vyučovala poslední hodinu. </w:t>
      </w:r>
      <w:r w:rsidR="008C70F0">
        <w:rPr>
          <w:szCs w:val="24"/>
        </w:rPr>
        <w:t>Pokud</w:t>
      </w:r>
      <w:r w:rsidR="00EC057F">
        <w:rPr>
          <w:szCs w:val="24"/>
        </w:rPr>
        <w:t xml:space="preserve"> žáci</w:t>
      </w:r>
      <w:r w:rsidR="00547728">
        <w:rPr>
          <w:szCs w:val="24"/>
        </w:rPr>
        <w:t xml:space="preserve"> končí výuku na </w:t>
      </w:r>
      <w:r w:rsidR="008C70F0">
        <w:rPr>
          <w:szCs w:val="24"/>
        </w:rPr>
        <w:t xml:space="preserve">budově </w:t>
      </w:r>
      <w:r w:rsidR="00547728">
        <w:rPr>
          <w:szCs w:val="24"/>
        </w:rPr>
        <w:t xml:space="preserve">Benešova </w:t>
      </w:r>
      <w:proofErr w:type="gramStart"/>
      <w:r w:rsidR="00EC057F">
        <w:rPr>
          <w:szCs w:val="24"/>
        </w:rPr>
        <w:t>je</w:t>
      </w:r>
      <w:proofErr w:type="gramEnd"/>
      <w:r w:rsidR="00EC057F">
        <w:rPr>
          <w:szCs w:val="24"/>
        </w:rPr>
        <w:t xml:space="preserve"> zajištěn pedagogický dozor, který předává žáky vychovatelce.</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2.2.6. Rozs</w:t>
      </w:r>
      <w:r>
        <w:rPr>
          <w:szCs w:val="24"/>
        </w:rPr>
        <w:t>ah denního provozu ŠD a rozvrh</w:t>
      </w:r>
      <w:r w:rsidRPr="000E652C">
        <w:rPr>
          <w:szCs w:val="24"/>
        </w:rPr>
        <w:t xml:space="preserve"> činnosti schvaluje ředitel školy na návrh vedoucí vychovatelky školní družiny.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2.2.7. </w:t>
      </w:r>
      <w:r>
        <w:rPr>
          <w:szCs w:val="24"/>
        </w:rPr>
        <w:t>Školní d</w:t>
      </w:r>
      <w:r w:rsidRPr="000E652C">
        <w:rPr>
          <w:szCs w:val="24"/>
        </w:rPr>
        <w:t>ružina realizuje výchovně vzdělávací činnost ve výchově mimo vyučování zejména formou odpočinkových, rekreačních a zájmových činností; umožňuje žákům přípravu na vyučování.</w:t>
      </w:r>
    </w:p>
    <w:p w:rsidR="002321CD" w:rsidRPr="000E652C" w:rsidRDefault="002321CD" w:rsidP="002321CD">
      <w:pPr>
        <w:widowControl w:val="0"/>
        <w:numPr>
          <w:ilvl w:val="0"/>
          <w:numId w:val="1"/>
        </w:numPr>
        <w:tabs>
          <w:tab w:val="left" w:pos="360"/>
        </w:tabs>
        <w:jc w:val="both"/>
        <w:rPr>
          <w:szCs w:val="24"/>
        </w:rPr>
      </w:pPr>
      <w:r w:rsidRPr="000E652C">
        <w:rPr>
          <w:b/>
          <w:i/>
          <w:szCs w:val="24"/>
        </w:rPr>
        <w:t>Odpočinkové činnosti</w:t>
      </w:r>
      <w:r w:rsidRPr="000E652C">
        <w:rPr>
          <w:i/>
          <w:szCs w:val="24"/>
        </w:rPr>
        <w:t xml:space="preserve"> -</w:t>
      </w:r>
      <w:r w:rsidRPr="000E652C">
        <w:rPr>
          <w:szCs w:val="24"/>
        </w:rPr>
        <w:t xml:space="preserve"> mají odstranit únavu</w:t>
      </w:r>
      <w:r w:rsidRPr="000E652C">
        <w:rPr>
          <w:i/>
          <w:szCs w:val="24"/>
        </w:rPr>
        <w:t xml:space="preserve">, </w:t>
      </w:r>
      <w:r w:rsidRPr="000E652C">
        <w:rPr>
          <w:szCs w:val="24"/>
        </w:rPr>
        <w:t>zařazují se nejčastěji po obědě, popř. ráno pro žáky, kteří brzy vstávají a dále dle potřeby kdykoliv během dne. Jde o klidové hry</w:t>
      </w:r>
      <w:r>
        <w:rPr>
          <w:szCs w:val="24"/>
        </w:rPr>
        <w:t>,</w:t>
      </w:r>
      <w:r w:rsidR="00D347C4">
        <w:rPr>
          <w:szCs w:val="24"/>
        </w:rPr>
        <w:t xml:space="preserve"> zájmové,</w:t>
      </w:r>
      <w:r w:rsidRPr="000E652C">
        <w:rPr>
          <w:szCs w:val="24"/>
        </w:rPr>
        <w:t xml:space="preserve"> poslechové činnosti apod.</w:t>
      </w:r>
    </w:p>
    <w:p w:rsidR="00557925" w:rsidRDefault="002321CD" w:rsidP="002B3DF0">
      <w:pPr>
        <w:widowControl w:val="0"/>
        <w:numPr>
          <w:ilvl w:val="0"/>
          <w:numId w:val="1"/>
        </w:numPr>
        <w:tabs>
          <w:tab w:val="left" w:pos="360"/>
        </w:tabs>
        <w:jc w:val="both"/>
        <w:rPr>
          <w:szCs w:val="24"/>
        </w:rPr>
      </w:pPr>
      <w:r w:rsidRPr="000E652C">
        <w:rPr>
          <w:b/>
          <w:i/>
          <w:szCs w:val="24"/>
        </w:rPr>
        <w:t>Rekreační činnosti</w:t>
      </w:r>
      <w:r w:rsidRPr="000E652C">
        <w:rPr>
          <w:szCs w:val="24"/>
        </w:rPr>
        <w:t xml:space="preserve"> - slouží k regeneraci sil, převažuje v nich odpočinek aktivní </w:t>
      </w:r>
      <w:r w:rsidRPr="000E652C">
        <w:rPr>
          <w:szCs w:val="24"/>
        </w:rPr>
        <w:br/>
        <w:t>s náročnějšími pohybovými prvky. Hry a spontánní činnosti mohou být rušnější.</w:t>
      </w:r>
      <w:r w:rsidR="00237668" w:rsidRPr="00237668">
        <w:rPr>
          <w:color w:val="00B050"/>
          <w:szCs w:val="24"/>
        </w:rPr>
        <w:t xml:space="preserve"> </w:t>
      </w:r>
    </w:p>
    <w:p w:rsidR="002321CD" w:rsidRPr="00F30E3F" w:rsidRDefault="002321CD" w:rsidP="00F30E3F">
      <w:pPr>
        <w:widowControl w:val="0"/>
        <w:numPr>
          <w:ilvl w:val="0"/>
          <w:numId w:val="1"/>
        </w:numPr>
        <w:tabs>
          <w:tab w:val="left" w:pos="360"/>
        </w:tabs>
        <w:jc w:val="both"/>
        <w:rPr>
          <w:szCs w:val="24"/>
        </w:rPr>
      </w:pPr>
      <w:r w:rsidRPr="00557925">
        <w:rPr>
          <w:b/>
          <w:i/>
          <w:szCs w:val="24"/>
        </w:rPr>
        <w:t>Zájmové činnosti</w:t>
      </w:r>
      <w:r w:rsidRPr="00557925">
        <w:rPr>
          <w:szCs w:val="24"/>
        </w:rPr>
        <w:t xml:space="preserve"> - rozvíjejí osobnost žáka, umožňují žákům seberealizaci i kompenzaci </w:t>
      </w:r>
      <w:r w:rsidRPr="00385994">
        <w:rPr>
          <w:szCs w:val="24"/>
        </w:rPr>
        <w:t>možných školních neúspěchů i další rozvoj</w:t>
      </w:r>
      <w:r w:rsidR="00385994" w:rsidRPr="00385994">
        <w:rPr>
          <w:szCs w:val="24"/>
        </w:rPr>
        <w:t>.</w:t>
      </w:r>
      <w:r w:rsidRPr="00385994">
        <w:rPr>
          <w:szCs w:val="24"/>
        </w:rPr>
        <w:t xml:space="preserve"> </w:t>
      </w:r>
      <w:r w:rsidR="00385994" w:rsidRPr="00385994">
        <w:rPr>
          <w:szCs w:val="24"/>
        </w:rPr>
        <w:t>Kde se mohou prohlubovat dovedností a poznání motorické a estetické</w:t>
      </w:r>
      <w:r w:rsidR="00FA1121">
        <w:rPr>
          <w:szCs w:val="24"/>
        </w:rPr>
        <w:t xml:space="preserve"> aktivity </w:t>
      </w:r>
      <w:r w:rsidR="00385994" w:rsidRPr="00385994">
        <w:rPr>
          <w:szCs w:val="24"/>
        </w:rPr>
        <w:t>z oblasti: výtvarné, hudební, tělesné, pohybově-sportovní, turistické, přírodovědné</w:t>
      </w:r>
      <w:r w:rsidR="00FA1121">
        <w:rPr>
          <w:szCs w:val="24"/>
        </w:rPr>
        <w:t xml:space="preserve"> a jiné</w:t>
      </w:r>
      <w:r w:rsidR="00385994" w:rsidRPr="00385994">
        <w:rPr>
          <w:szCs w:val="24"/>
        </w:rPr>
        <w:t>.</w:t>
      </w:r>
      <w:r w:rsidR="00385994">
        <w:rPr>
          <w:szCs w:val="24"/>
        </w:rPr>
        <w:t xml:space="preserve"> Jde o </w:t>
      </w:r>
      <w:r w:rsidRPr="00557925">
        <w:rPr>
          <w:szCs w:val="24"/>
        </w:rPr>
        <w:t>řízenou kolektivní nebo individuální činnost, organizovanou nebo spontánní aktivitu. Činnost může být organizována pro vybrané žáky z různých oddělení v zájmovém útvar</w:t>
      </w:r>
      <w:r w:rsidR="00197F67" w:rsidRPr="00557925">
        <w:rPr>
          <w:szCs w:val="24"/>
        </w:rPr>
        <w:t>u, který vede vychovatelka ŠD</w:t>
      </w:r>
      <w:r w:rsidR="00FA1121">
        <w:rPr>
          <w:szCs w:val="24"/>
        </w:rPr>
        <w:t>,</w:t>
      </w:r>
      <w:r w:rsidRPr="00557925">
        <w:rPr>
          <w:szCs w:val="24"/>
        </w:rPr>
        <w:t xml:space="preserve"> jiný pedagog </w:t>
      </w:r>
      <w:r w:rsidR="00197F67" w:rsidRPr="00557925">
        <w:rPr>
          <w:szCs w:val="24"/>
        </w:rPr>
        <w:t>či jiný lektor</w:t>
      </w:r>
      <w:r w:rsidRPr="00557925">
        <w:rPr>
          <w:szCs w:val="24"/>
        </w:rPr>
        <w:t xml:space="preserve">. </w:t>
      </w:r>
      <w:r w:rsidR="002B3DF0" w:rsidRPr="00557925">
        <w:rPr>
          <w:szCs w:val="24"/>
        </w:rPr>
        <w:t xml:space="preserve"> </w:t>
      </w:r>
    </w:p>
    <w:p w:rsidR="002321CD" w:rsidRPr="00A969CA" w:rsidRDefault="002321CD" w:rsidP="00C32350">
      <w:pPr>
        <w:widowControl w:val="0"/>
        <w:numPr>
          <w:ilvl w:val="0"/>
          <w:numId w:val="1"/>
        </w:numPr>
        <w:tabs>
          <w:tab w:val="left" w:pos="360"/>
        </w:tabs>
        <w:jc w:val="both"/>
        <w:rPr>
          <w:color w:val="FF0000"/>
          <w:szCs w:val="24"/>
        </w:rPr>
      </w:pPr>
      <w:r w:rsidRPr="000E652C">
        <w:rPr>
          <w:b/>
          <w:i/>
          <w:szCs w:val="24"/>
        </w:rPr>
        <w:t>Příprava na vyučování</w:t>
      </w:r>
      <w:r w:rsidRPr="000E652C">
        <w:rPr>
          <w:b/>
          <w:szCs w:val="24"/>
        </w:rPr>
        <w:t xml:space="preserve"> </w:t>
      </w:r>
      <w:r w:rsidRPr="000E652C">
        <w:rPr>
          <w:b/>
          <w:i/>
          <w:szCs w:val="24"/>
        </w:rPr>
        <w:t>zahrnuje okruh činností související s plněním školních povinností</w:t>
      </w:r>
      <w:r w:rsidRPr="000E652C">
        <w:rPr>
          <w:b/>
          <w:szCs w:val="24"/>
        </w:rPr>
        <w:t>,</w:t>
      </w:r>
      <w:r w:rsidRPr="000E652C">
        <w:rPr>
          <w:szCs w:val="24"/>
        </w:rPr>
        <w:t xml:space="preserve"> není to však povinná činnost ŠD. </w:t>
      </w:r>
      <w:r w:rsidR="00036372">
        <w:rPr>
          <w:szCs w:val="24"/>
        </w:rPr>
        <w:t>Z</w:t>
      </w:r>
      <w:r w:rsidRPr="000E652C">
        <w:rPr>
          <w:szCs w:val="24"/>
        </w:rPr>
        <w:t>ábavné procvičování učiva formou didaktických her</w:t>
      </w:r>
      <w:r w:rsidR="00F30E3F">
        <w:rPr>
          <w:szCs w:val="24"/>
        </w:rPr>
        <w:t>,</w:t>
      </w:r>
      <w:r w:rsidR="00F30E3F">
        <w:rPr>
          <w:color w:val="00B050"/>
          <w:szCs w:val="24"/>
        </w:rPr>
        <w:t xml:space="preserve"> </w:t>
      </w:r>
      <w:r w:rsidR="00F30E3F" w:rsidRPr="00F30E3F">
        <w:rPr>
          <w:szCs w:val="24"/>
        </w:rPr>
        <w:t>kvízů, soutěží, křížovek</w:t>
      </w:r>
      <w:r w:rsidRPr="000E652C">
        <w:rPr>
          <w:szCs w:val="24"/>
        </w:rPr>
        <w:t xml:space="preserve"> </w:t>
      </w:r>
      <w:r w:rsidRPr="00C32350">
        <w:rPr>
          <w:szCs w:val="24"/>
        </w:rPr>
        <w:t>(včetně řešení problémů), ověřování a upevňování školních poznatků v praxi při vycházkách, exkurzích a dalších činnostech; získávání dalších doplňujících poznatků při průběžné činnosti ŠD (např. vycházky, poslechové činno</w:t>
      </w:r>
      <w:r w:rsidR="00A969CA">
        <w:rPr>
          <w:szCs w:val="24"/>
        </w:rPr>
        <w:t>sti, práce s knihou a časopisy),</w:t>
      </w:r>
      <w:r w:rsidR="00A969CA" w:rsidRPr="002808CC">
        <w:rPr>
          <w:szCs w:val="24"/>
        </w:rPr>
        <w:t xml:space="preserve"> možnost přípravy na vyučování</w:t>
      </w:r>
      <w:r w:rsidR="00A969CA" w:rsidRPr="00A969CA">
        <w:rPr>
          <w:color w:val="FF0000"/>
          <w:szCs w:val="24"/>
        </w:rPr>
        <w:t xml:space="preserve"> </w:t>
      </w:r>
      <w:r w:rsidR="00D347C4" w:rsidRPr="00A969CA">
        <w:rPr>
          <w:color w:val="FF0000"/>
          <w:szCs w:val="24"/>
        </w:rPr>
        <w:t xml:space="preserve">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  2.2.</w:t>
      </w:r>
      <w:r w:rsidR="004203C0">
        <w:rPr>
          <w:szCs w:val="24"/>
        </w:rPr>
        <w:t>8</w:t>
      </w:r>
      <w:r w:rsidRPr="000E652C">
        <w:rPr>
          <w:szCs w:val="24"/>
        </w:rPr>
        <w:t>. Rodiče a další návštěvníci do učeben ŠD</w:t>
      </w:r>
      <w:r>
        <w:rPr>
          <w:szCs w:val="24"/>
        </w:rPr>
        <w:t xml:space="preserve"> a ostatních prostor</w:t>
      </w:r>
      <w:r w:rsidRPr="000E652C">
        <w:rPr>
          <w:szCs w:val="24"/>
        </w:rPr>
        <w:t xml:space="preserve"> nevstupují</w:t>
      </w:r>
      <w:r>
        <w:rPr>
          <w:szCs w:val="24"/>
        </w:rPr>
        <w:t xml:space="preserve"> (z hygienických důvodů)</w:t>
      </w:r>
      <w:r w:rsidRPr="000E652C">
        <w:rPr>
          <w:szCs w:val="24"/>
        </w:rPr>
        <w:t xml:space="preserve">.   </w:t>
      </w:r>
    </w:p>
    <w:p w:rsidR="002321CD" w:rsidRPr="000E652C" w:rsidRDefault="002321CD" w:rsidP="002321CD">
      <w:pPr>
        <w:jc w:val="both"/>
        <w:rPr>
          <w:szCs w:val="24"/>
        </w:rPr>
      </w:pPr>
    </w:p>
    <w:p w:rsidR="002321CD" w:rsidRPr="000E652C" w:rsidRDefault="004203C0" w:rsidP="002321CD">
      <w:pPr>
        <w:jc w:val="both"/>
        <w:rPr>
          <w:szCs w:val="24"/>
        </w:rPr>
      </w:pPr>
      <w:r>
        <w:rPr>
          <w:szCs w:val="24"/>
        </w:rPr>
        <w:t>2.2.9</w:t>
      </w:r>
      <w:r w:rsidR="002321CD" w:rsidRPr="000E652C">
        <w:rPr>
          <w:szCs w:val="24"/>
        </w:rPr>
        <w:t>. Při postupných odchodech žá</w:t>
      </w:r>
      <w:r w:rsidR="00E74DB4">
        <w:rPr>
          <w:szCs w:val="24"/>
        </w:rPr>
        <w:t>ků z jednotlivých oddělení domů</w:t>
      </w:r>
      <w:r w:rsidR="002321CD" w:rsidRPr="000E652C">
        <w:rPr>
          <w:szCs w:val="24"/>
        </w:rPr>
        <w:t xml:space="preserve"> je možné spojit činnost oddělení v době, kdy počet žáků v takto spojených odděleních je max. 30. Stejně tak se postupuje při spojování činnost</w:t>
      </w:r>
      <w:r w:rsidR="002321CD">
        <w:rPr>
          <w:szCs w:val="24"/>
        </w:rPr>
        <w:t>í</w:t>
      </w:r>
      <w:r w:rsidR="002321CD" w:rsidRPr="000E652C">
        <w:rPr>
          <w:szCs w:val="24"/>
        </w:rPr>
        <w:t>, kdy každé oddělení vykonává jinou činnost – zájmovou, relaxační apod.</w:t>
      </w:r>
    </w:p>
    <w:p w:rsidR="002321CD" w:rsidRPr="000E652C" w:rsidRDefault="002321CD" w:rsidP="002321CD">
      <w:pPr>
        <w:jc w:val="both"/>
        <w:rPr>
          <w:szCs w:val="24"/>
        </w:rPr>
      </w:pPr>
    </w:p>
    <w:p w:rsidR="002321CD" w:rsidRDefault="002321CD" w:rsidP="002321CD">
      <w:pPr>
        <w:jc w:val="both"/>
        <w:rPr>
          <w:szCs w:val="24"/>
        </w:rPr>
      </w:pPr>
      <w:proofErr w:type="gramStart"/>
      <w:r w:rsidRPr="000E652C">
        <w:rPr>
          <w:szCs w:val="24"/>
        </w:rPr>
        <w:t>2.2.1</w:t>
      </w:r>
      <w:r w:rsidR="004203C0">
        <w:rPr>
          <w:szCs w:val="24"/>
        </w:rPr>
        <w:t>0</w:t>
      </w:r>
      <w:proofErr w:type="gramEnd"/>
      <w:r w:rsidRPr="000E652C">
        <w:rPr>
          <w:szCs w:val="24"/>
        </w:rPr>
        <w:t xml:space="preserve">. Rozsah denního provozu projednává ředitel se zřizovatelem. Ředitel schvaluje podpisem na úvodní stránce přehledu výchovně vzdělávací práce týdenní skladbu zaměstnání, která obsahuje činnosti odpočinkové, zájmové a rekreační, pobyt venku a další aktivity. </w:t>
      </w:r>
    </w:p>
    <w:p w:rsidR="002321CD" w:rsidRDefault="002321CD" w:rsidP="002321CD">
      <w:pPr>
        <w:jc w:val="both"/>
        <w:rPr>
          <w:szCs w:val="24"/>
        </w:rPr>
      </w:pPr>
    </w:p>
    <w:p w:rsidR="002321CD" w:rsidRDefault="002321CD" w:rsidP="002321CD">
      <w:pPr>
        <w:jc w:val="both"/>
        <w:rPr>
          <w:szCs w:val="24"/>
        </w:rPr>
      </w:pPr>
      <w:proofErr w:type="gramStart"/>
      <w:r w:rsidRPr="000E652C">
        <w:rPr>
          <w:szCs w:val="24"/>
        </w:rPr>
        <w:t>2.2.1</w:t>
      </w:r>
      <w:r w:rsidR="004203C0">
        <w:rPr>
          <w:szCs w:val="24"/>
        </w:rPr>
        <w:t>1</w:t>
      </w:r>
      <w:proofErr w:type="gramEnd"/>
      <w:r w:rsidRPr="000E652C">
        <w:rPr>
          <w:szCs w:val="24"/>
        </w:rPr>
        <w:t>. ŠD může v rámci své běžné činnosti, v průběhu stanovené provozní doby ŠD, zřizovat zájmové kroužky, jejichž členové mohou být i žáci, kteří nejsou přihlášeni do školní družiny k pravidelné docházce.</w:t>
      </w:r>
      <w:r>
        <w:rPr>
          <w:szCs w:val="24"/>
        </w:rPr>
        <w:t xml:space="preserve"> Kromě těchto činností může </w:t>
      </w:r>
      <w:r w:rsidRPr="000E652C">
        <w:rPr>
          <w:szCs w:val="24"/>
        </w:rPr>
        <w:t xml:space="preserve">ŠD </w:t>
      </w:r>
      <w:r>
        <w:rPr>
          <w:szCs w:val="24"/>
        </w:rPr>
        <w:t>nabídnout další</w:t>
      </w:r>
      <w:r w:rsidRPr="000E652C">
        <w:rPr>
          <w:szCs w:val="24"/>
        </w:rPr>
        <w:t xml:space="preserve"> činnosti (jako např. výlety, </w:t>
      </w:r>
      <w:r w:rsidRPr="000E652C">
        <w:rPr>
          <w:szCs w:val="24"/>
        </w:rPr>
        <w:lastRenderedPageBreak/>
        <w:t xml:space="preserve">exkurze, sportovní a kulturní akce atp.), které jsou uskutečňovány mimo stanovenou provozní dobu ŠD. Členství v těchto kroužcích, resp. na těchto aktivitách není vázáno na zápis do ŠD. </w:t>
      </w:r>
    </w:p>
    <w:p w:rsidR="00293EB1" w:rsidRDefault="00293EB1" w:rsidP="002321CD">
      <w:pPr>
        <w:jc w:val="both"/>
        <w:rPr>
          <w:szCs w:val="24"/>
        </w:rPr>
      </w:pPr>
    </w:p>
    <w:p w:rsidR="002321CD" w:rsidRPr="00293EB1" w:rsidRDefault="00293EB1" w:rsidP="002321CD">
      <w:pPr>
        <w:jc w:val="both"/>
        <w:rPr>
          <w:color w:val="FF0000"/>
          <w:szCs w:val="24"/>
        </w:rPr>
      </w:pPr>
      <w:proofErr w:type="gramStart"/>
      <w:r>
        <w:rPr>
          <w:szCs w:val="24"/>
        </w:rPr>
        <w:t>2.2.12</w:t>
      </w:r>
      <w:proofErr w:type="gramEnd"/>
      <w:r w:rsidRPr="00740994">
        <w:rPr>
          <w:szCs w:val="24"/>
        </w:rPr>
        <w:t xml:space="preserve">. Družina vykonává činnost ve dnech školního vyučování a o školních prázdninách. Po projednání se zřizovatelem může ředitel přerušit činnost družiny v době školních prázdnin. Zákonný zástupce je informován formou ankety. Dále </w:t>
      </w:r>
      <w:proofErr w:type="spellStart"/>
      <w:r w:rsidRPr="00740994">
        <w:rPr>
          <w:szCs w:val="24"/>
        </w:rPr>
        <w:t>vyháška</w:t>
      </w:r>
      <w:proofErr w:type="spellEnd"/>
      <w:r w:rsidRPr="00740994">
        <w:rPr>
          <w:szCs w:val="24"/>
        </w:rPr>
        <w:t xml:space="preserve"> 74/2005</w:t>
      </w:r>
    </w:p>
    <w:p w:rsidR="002321CD" w:rsidRPr="000E652C" w:rsidRDefault="002321CD" w:rsidP="002321CD">
      <w:pPr>
        <w:jc w:val="both"/>
        <w:rPr>
          <w:szCs w:val="24"/>
        </w:rPr>
      </w:pPr>
    </w:p>
    <w:p w:rsidR="002321CD" w:rsidRPr="0060533A" w:rsidRDefault="002321CD" w:rsidP="002321CD">
      <w:pPr>
        <w:pStyle w:val="Prosttext1"/>
        <w:rPr>
          <w:rFonts w:ascii="Times New Roman" w:hAnsi="Times New Roman"/>
          <w:color w:val="auto"/>
          <w:sz w:val="24"/>
          <w:szCs w:val="24"/>
          <w:u w:val="single"/>
        </w:rPr>
      </w:pPr>
      <w:r w:rsidRPr="0060533A">
        <w:rPr>
          <w:rFonts w:ascii="Times New Roman" w:hAnsi="Times New Roman"/>
          <w:color w:val="auto"/>
          <w:sz w:val="24"/>
          <w:szCs w:val="24"/>
          <w:u w:val="single"/>
        </w:rPr>
        <w:t>3. Podmínky zajištění bezpečnosti a ochrany zdraví dětí a jejich ochrany před sociálně patologickými jevy a před projevy diskriminace, ne</w:t>
      </w:r>
      <w:r w:rsidR="00F01F5D" w:rsidRPr="0060533A">
        <w:rPr>
          <w:rFonts w:ascii="Times New Roman" w:hAnsi="Times New Roman"/>
          <w:color w:val="auto"/>
          <w:sz w:val="24"/>
          <w:szCs w:val="24"/>
          <w:u w:val="single"/>
        </w:rPr>
        <w:t>přátelství nebo násilí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3.1. Všichni žáci se chovají při pobytu</w:t>
      </w:r>
      <w:r>
        <w:rPr>
          <w:szCs w:val="24"/>
        </w:rPr>
        <w:t xml:space="preserve"> ve škole i mimo školu tak, aby</w:t>
      </w:r>
      <w:r w:rsidRPr="000E652C">
        <w:rPr>
          <w:szCs w:val="24"/>
        </w:rPr>
        <w:t xml:space="preserve"> neohrozili zdraví a majetek svůj ani jiných osob.  Žákům není v době mimo vyučování zdržovat se v prostorách školy, pokud nad nimi není vykonáván do</w:t>
      </w:r>
      <w:r>
        <w:rPr>
          <w:szCs w:val="24"/>
        </w:rPr>
        <w:t>hled</w:t>
      </w:r>
      <w:r w:rsidRPr="000E652C">
        <w:rPr>
          <w:szCs w:val="24"/>
        </w:rPr>
        <w:t xml:space="preserve"> způsobilou osobou. Každý úraz, poranění či nehodu, k níž dojde během pobytu žáků ve školní budově nebo mimo budovu při akci pořádané školou</w:t>
      </w:r>
      <w:r w:rsidR="00E215A0">
        <w:rPr>
          <w:szCs w:val="24"/>
        </w:rPr>
        <w:t>, školní družinou</w:t>
      </w:r>
      <w:r w:rsidRPr="000E652C">
        <w:rPr>
          <w:szCs w:val="24"/>
        </w:rPr>
        <w:t xml:space="preserve"> žáci hlásí ihned vy</w:t>
      </w:r>
      <w:r w:rsidR="00E215A0">
        <w:rPr>
          <w:szCs w:val="24"/>
        </w:rPr>
        <w:t>chovatelce</w:t>
      </w:r>
      <w:r w:rsidRPr="000E652C">
        <w:rPr>
          <w:szCs w:val="24"/>
        </w:rPr>
        <w:t>, nebo pedagogickému do</w:t>
      </w:r>
      <w:r>
        <w:rPr>
          <w:szCs w:val="24"/>
        </w:rPr>
        <w:t>hledu</w:t>
      </w:r>
      <w:r w:rsidRPr="000E652C">
        <w:rPr>
          <w:szCs w:val="24"/>
        </w:rPr>
        <w:t>.</w:t>
      </w:r>
    </w:p>
    <w:p w:rsidR="002321CD" w:rsidRPr="000E652C" w:rsidRDefault="002321CD" w:rsidP="002321CD">
      <w:pPr>
        <w:jc w:val="both"/>
        <w:rPr>
          <w:szCs w:val="24"/>
        </w:rPr>
      </w:pPr>
      <w:r w:rsidRPr="000E652C">
        <w:rPr>
          <w:szCs w:val="24"/>
        </w:rPr>
        <w:t>Vychovatelé školní družiny provedou prokazatelné poučení žáků v první</w:t>
      </w:r>
      <w:r w:rsidR="00F66B8B">
        <w:rPr>
          <w:szCs w:val="24"/>
        </w:rPr>
        <w:t>m</w:t>
      </w:r>
      <w:r w:rsidRPr="000E652C">
        <w:rPr>
          <w:szCs w:val="24"/>
        </w:rPr>
        <w:t xml:space="preserve"> </w:t>
      </w:r>
      <w:r w:rsidR="00E215A0">
        <w:rPr>
          <w:szCs w:val="24"/>
        </w:rPr>
        <w:t>dnu</w:t>
      </w:r>
      <w:r w:rsidRPr="000E652C">
        <w:rPr>
          <w:szCs w:val="24"/>
        </w:rPr>
        <w:t xml:space="preserve"> školníh</w:t>
      </w:r>
      <w:r w:rsidR="00E215A0">
        <w:rPr>
          <w:szCs w:val="24"/>
        </w:rPr>
        <w:t>o roku a o</w:t>
      </w:r>
      <w:r w:rsidRPr="000E652C">
        <w:rPr>
          <w:szCs w:val="24"/>
        </w:rPr>
        <w:t xml:space="preserve"> poučení žáků provede </w:t>
      </w:r>
      <w:r w:rsidR="00E215A0">
        <w:rPr>
          <w:szCs w:val="24"/>
        </w:rPr>
        <w:t>vychovatel</w:t>
      </w:r>
      <w:r w:rsidRPr="000E652C">
        <w:rPr>
          <w:szCs w:val="24"/>
        </w:rPr>
        <w:t xml:space="preserve"> záznam do </w:t>
      </w:r>
      <w:r w:rsidR="00E215A0">
        <w:rPr>
          <w:szCs w:val="24"/>
        </w:rPr>
        <w:t>třídní knihy</w:t>
      </w:r>
      <w:r w:rsidRPr="000E652C">
        <w:rPr>
          <w:szCs w:val="24"/>
        </w:rPr>
        <w:t xml:space="preserve">. </w:t>
      </w:r>
    </w:p>
    <w:p w:rsidR="002321CD" w:rsidRPr="000E652C" w:rsidRDefault="002321CD" w:rsidP="002321CD">
      <w:pPr>
        <w:pStyle w:val="Prosttext1"/>
        <w:rPr>
          <w:rFonts w:ascii="Times New Roman" w:hAnsi="Times New Roman"/>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3.2. Všichni zaměstnanci školy jsou při vzdělávání a během souvisejícího provozu školy povinni přihlížet k základ</w:t>
      </w:r>
      <w:r w:rsidR="00740994">
        <w:rPr>
          <w:rFonts w:ascii="Times New Roman" w:hAnsi="Times New Roman"/>
          <w:color w:val="auto"/>
          <w:sz w:val="24"/>
          <w:szCs w:val="24"/>
        </w:rPr>
        <w:t>ním fyziologickým potřebám dětí a žáků</w:t>
      </w:r>
      <w:r w:rsidRPr="000E652C">
        <w:rPr>
          <w:rFonts w:ascii="Times New Roman" w:hAnsi="Times New Roman"/>
          <w:color w:val="auto"/>
          <w:sz w:val="24"/>
          <w:szCs w:val="24"/>
        </w:rPr>
        <w:t xml:space="preserve"> a vytvářet podmínky pro jejich zdravý vývoj a pro předcházení vzniku sociálně patologických je</w:t>
      </w:r>
      <w:r w:rsidR="00740994">
        <w:rPr>
          <w:rFonts w:ascii="Times New Roman" w:hAnsi="Times New Roman"/>
          <w:color w:val="auto"/>
          <w:sz w:val="24"/>
          <w:szCs w:val="24"/>
        </w:rPr>
        <w:t>vů, poskytovat žákům</w:t>
      </w:r>
      <w:r w:rsidRPr="000E652C">
        <w:rPr>
          <w:rFonts w:ascii="Times New Roman" w:hAnsi="Times New Roman"/>
          <w:color w:val="auto"/>
          <w:sz w:val="24"/>
          <w:szCs w:val="24"/>
        </w:rPr>
        <w:t xml:space="preserve"> nezbytné informace k zajištění bezpečnosti a ochrany zdraví.</w:t>
      </w: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jc w:val="both"/>
        <w:rPr>
          <w:szCs w:val="24"/>
        </w:rPr>
      </w:pPr>
      <w:r w:rsidRPr="000E652C">
        <w:rPr>
          <w:szCs w:val="24"/>
        </w:rPr>
        <w:t>3.3. Pedagogičtí zaměstnanci dodržují předpisy k zajištění bezpečnosti a ochrany zdraví při   práci a protipožární předpisy; pokud zjistí závady a nedostatky, ohrožující zdraví a bezpečnost osob,</w:t>
      </w:r>
      <w:r w:rsidR="008B5158">
        <w:rPr>
          <w:szCs w:val="24"/>
        </w:rPr>
        <w:t xml:space="preserve"> </w:t>
      </w:r>
      <w:r w:rsidRPr="000E652C">
        <w:rPr>
          <w:szCs w:val="24"/>
        </w:rPr>
        <w:t xml:space="preserve">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Při úrazu poskytnou žákovi nebo jiné osobě první pomoc, zajistí ošetření žáka lékařem. Úraz ihned hlásí vedení školy a vyplní záznam do knihy úrazů, případně vyplní předepsané formuláře. Ošetření </w:t>
      </w:r>
      <w:r w:rsidR="008B5158">
        <w:rPr>
          <w:szCs w:val="24"/>
        </w:rPr>
        <w:t>a vyplnění záznamů zajišťuje</w:t>
      </w:r>
      <w:r w:rsidRPr="000E652C">
        <w:rPr>
          <w:szCs w:val="24"/>
        </w:rPr>
        <w:t xml:space="preserve"> pracovník, který </w:t>
      </w:r>
      <w:r w:rsidR="008B5158">
        <w:rPr>
          <w:szCs w:val="24"/>
        </w:rPr>
        <w:t>vykonával dohled.</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3.4. Pedagogičtí a provozní pracovníci školy nesmí žáky</w:t>
      </w:r>
      <w:r w:rsidR="008B5158">
        <w:rPr>
          <w:szCs w:val="24"/>
        </w:rPr>
        <w:t xml:space="preserve"> v době dané rozvrhem bez dohledu</w:t>
      </w:r>
      <w:r w:rsidRPr="000E652C">
        <w:rPr>
          <w:szCs w:val="24"/>
        </w:rPr>
        <w:t xml:space="preserve"> dospělé osoby uvolňovat k činnost</w:t>
      </w:r>
      <w:r w:rsidR="00F16001">
        <w:rPr>
          <w:szCs w:val="24"/>
        </w:rPr>
        <w:t>em mimo budovu, nesmí je samotně</w:t>
      </w:r>
      <w:r w:rsidRPr="000E652C">
        <w:rPr>
          <w:szCs w:val="24"/>
        </w:rPr>
        <w:t xml:space="preserve"> posílat k lékaři atd. Škola </w:t>
      </w:r>
      <w:r>
        <w:rPr>
          <w:szCs w:val="24"/>
        </w:rPr>
        <w:t xml:space="preserve">odpovídá za žáky v době dané </w:t>
      </w:r>
      <w:r w:rsidRPr="000E652C">
        <w:rPr>
          <w:szCs w:val="24"/>
        </w:rPr>
        <w:t xml:space="preserve">rozvrhem činnosti družiny.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3.5. Bezpečnost a ochranu zdraví žáků při akcích a vzdělávání mimo místo, kde se uskutečňuje vzdělávání</w:t>
      </w:r>
      <w:r>
        <w:rPr>
          <w:szCs w:val="24"/>
        </w:rPr>
        <w:t>,</w:t>
      </w:r>
      <w:r w:rsidRPr="000E652C">
        <w:rPr>
          <w:szCs w:val="24"/>
        </w:rPr>
        <w:t xml:space="preserve"> zajišťuje škola vždy nejméně jedním zaměstnancem školy - pedagogickým pracovníkem.</w:t>
      </w:r>
    </w:p>
    <w:p w:rsidR="002321CD" w:rsidRPr="000E652C" w:rsidRDefault="002321CD" w:rsidP="002321CD">
      <w:pPr>
        <w:jc w:val="both"/>
        <w:rPr>
          <w:szCs w:val="24"/>
        </w:rPr>
      </w:pPr>
    </w:p>
    <w:p w:rsidR="002321CD" w:rsidRDefault="002321CD" w:rsidP="002321CD">
      <w:pPr>
        <w:jc w:val="both"/>
        <w:rPr>
          <w:szCs w:val="24"/>
        </w:rPr>
      </w:pPr>
      <w:r w:rsidRPr="000E652C">
        <w:rPr>
          <w:szCs w:val="24"/>
        </w:rPr>
        <w:t>3.6. Pro činnost ŠD platí stejná ustanovení o BOZP jako ve školním řádu, pokud ŠD pro svoji činnost využívá odborné učebny (např. tělocvična, cvičná kuchyňka, dílna,…), řídí se příslušnými řády pro tyto učebny. Žáci přihlášení do ŠD jsou poučeni o BOZP a záznam o poučení je uveden v třídních knihách jednotlivých oddělení.</w:t>
      </w:r>
    </w:p>
    <w:p w:rsidR="00FC3BA8" w:rsidRDefault="00FC3BA8" w:rsidP="002321CD">
      <w:pPr>
        <w:jc w:val="both"/>
        <w:rPr>
          <w:szCs w:val="24"/>
        </w:rPr>
      </w:pPr>
    </w:p>
    <w:p w:rsidR="00FC3BA8" w:rsidRPr="00644ECC" w:rsidRDefault="00FC3BA8" w:rsidP="002321CD">
      <w:pPr>
        <w:jc w:val="both"/>
        <w:rPr>
          <w:szCs w:val="24"/>
        </w:rPr>
      </w:pPr>
      <w:r w:rsidRPr="00644ECC">
        <w:rPr>
          <w:szCs w:val="24"/>
        </w:rPr>
        <w:t>3.7. Kromě povinností stanovených školským zákonem je vychovatel povinen ve smyslu evropského nařízení ke GDPR</w:t>
      </w:r>
    </w:p>
    <w:p w:rsidR="00FC3BA8" w:rsidRPr="00644ECC" w:rsidRDefault="00FC3BA8" w:rsidP="002321CD">
      <w:pPr>
        <w:jc w:val="both"/>
        <w:rPr>
          <w:szCs w:val="24"/>
        </w:rPr>
      </w:pPr>
      <w:r w:rsidRPr="00644ECC">
        <w:rPr>
          <w:szCs w:val="24"/>
        </w:rPr>
        <w:t xml:space="preserve">a) zachovat mlčenlivost a chránit před zneužitím dat, údaje a osobní údaje </w:t>
      </w:r>
      <w:proofErr w:type="spellStart"/>
      <w:r w:rsidRPr="00644ECC">
        <w:rPr>
          <w:szCs w:val="24"/>
        </w:rPr>
        <w:t>zaměstnanů</w:t>
      </w:r>
      <w:proofErr w:type="spellEnd"/>
      <w:r w:rsidRPr="00644ECC">
        <w:rPr>
          <w:szCs w:val="24"/>
        </w:rPr>
        <w:t xml:space="preserve"> školy, citlivé osobní údaje, informace o zdravotním stavu žáků a výsledky poradenské pomoci školského poradenského zařízení a školního poradenského pracoviště, s nimiž přišel do styku</w:t>
      </w:r>
    </w:p>
    <w:p w:rsidR="00FC3BA8" w:rsidRPr="00644ECC" w:rsidRDefault="00FC3BA8" w:rsidP="002321CD">
      <w:pPr>
        <w:jc w:val="both"/>
        <w:rPr>
          <w:szCs w:val="24"/>
        </w:rPr>
      </w:pPr>
      <w:r w:rsidRPr="00644ECC">
        <w:rPr>
          <w:szCs w:val="24"/>
        </w:rPr>
        <w:t>b)shromažďovat pouze nezbytné údaje a osobní údaje, bezpečně je ukládat a chránit před neoprávněným přístupem, neposkytovat je subjektům, které na ně nemají zákonný nárok, nepotřebné údaje vyřazovat a dál nezpracovávat.</w:t>
      </w:r>
    </w:p>
    <w:p w:rsidR="00743E87" w:rsidRPr="000E652C" w:rsidRDefault="00743E87" w:rsidP="002321CD">
      <w:pPr>
        <w:jc w:val="both"/>
        <w:rPr>
          <w:szCs w:val="24"/>
        </w:rPr>
      </w:pPr>
    </w:p>
    <w:p w:rsidR="002321CD" w:rsidRPr="000E652C" w:rsidRDefault="002321CD" w:rsidP="002321CD">
      <w:pPr>
        <w:jc w:val="both"/>
        <w:rPr>
          <w:szCs w:val="24"/>
        </w:rPr>
      </w:pPr>
    </w:p>
    <w:p w:rsidR="002321CD" w:rsidRPr="0060533A" w:rsidRDefault="002321CD" w:rsidP="002321CD">
      <w:pPr>
        <w:pStyle w:val="Prosttext1"/>
        <w:rPr>
          <w:rFonts w:ascii="Times New Roman" w:hAnsi="Times New Roman"/>
          <w:color w:val="auto"/>
          <w:sz w:val="24"/>
          <w:szCs w:val="24"/>
          <w:u w:val="single"/>
        </w:rPr>
      </w:pPr>
      <w:r w:rsidRPr="0060533A">
        <w:rPr>
          <w:rFonts w:ascii="Times New Roman" w:hAnsi="Times New Roman"/>
          <w:color w:val="auto"/>
          <w:sz w:val="24"/>
          <w:szCs w:val="24"/>
          <w:u w:val="single"/>
        </w:rPr>
        <w:t>4. Podmínky zacházení s majetkem školy nebo šk</w:t>
      </w:r>
      <w:r w:rsidR="00971A78">
        <w:rPr>
          <w:rFonts w:ascii="Times New Roman" w:hAnsi="Times New Roman"/>
          <w:color w:val="auto"/>
          <w:sz w:val="24"/>
          <w:szCs w:val="24"/>
          <w:u w:val="single"/>
        </w:rPr>
        <w:t>olského zařízení ze strany dětí a žáků</w:t>
      </w:r>
      <w:r w:rsidRPr="0060533A">
        <w:rPr>
          <w:rFonts w:ascii="Times New Roman" w:hAnsi="Times New Roman"/>
          <w:color w:val="auto"/>
          <w:sz w:val="24"/>
          <w:szCs w:val="24"/>
          <w:u w:val="single"/>
        </w:rPr>
        <w:t>.</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4.1. U každého svévolného poškození nebo zničení majetku školy, majetku žáků,</w:t>
      </w:r>
      <w:r>
        <w:rPr>
          <w:szCs w:val="24"/>
        </w:rPr>
        <w:t xml:space="preserve"> </w:t>
      </w:r>
      <w:r w:rsidRPr="000E652C">
        <w:rPr>
          <w:szCs w:val="24"/>
        </w:rPr>
        <w:t xml:space="preserve">učitelů či jiných osob žákem je vyžadována </w:t>
      </w:r>
      <w:r>
        <w:rPr>
          <w:szCs w:val="24"/>
        </w:rPr>
        <w:t>ná</w:t>
      </w:r>
      <w:r w:rsidRPr="000E652C">
        <w:rPr>
          <w:szCs w:val="24"/>
        </w:rPr>
        <w:t xml:space="preserve">hrada od rodičů žáka, který poškození způsobil. Při závažnější škodě nebo nemožnosti vyřešit náhradu škody s rodiči je vznik škody </w:t>
      </w:r>
      <w:r>
        <w:rPr>
          <w:szCs w:val="24"/>
        </w:rPr>
        <w:t>řešen s ředitelstvím školy.</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w:t>
      </w:r>
      <w:r>
        <w:rPr>
          <w:szCs w:val="24"/>
        </w:rPr>
        <w:t>2</w:t>
      </w:r>
      <w:r w:rsidRPr="000E652C">
        <w:rPr>
          <w:szCs w:val="24"/>
        </w:rPr>
        <w:t>. Do školy žáci nosí pouze věci potřebn</w:t>
      </w:r>
      <w:r>
        <w:rPr>
          <w:szCs w:val="24"/>
        </w:rPr>
        <w:t>é k výuce, cenné věci do školy</w:t>
      </w:r>
      <w:r w:rsidRPr="000E652C">
        <w:rPr>
          <w:szCs w:val="24"/>
        </w:rPr>
        <w:t xml:space="preserve"> nenosí. </w:t>
      </w:r>
    </w:p>
    <w:p w:rsidR="002321CD" w:rsidRPr="000E652C" w:rsidRDefault="002321CD" w:rsidP="002321CD">
      <w:pPr>
        <w:pStyle w:val="Prosttext1"/>
        <w:rPr>
          <w:color w:val="auto"/>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4.</w:t>
      </w:r>
      <w:r>
        <w:rPr>
          <w:rFonts w:ascii="Times New Roman" w:hAnsi="Times New Roman"/>
          <w:color w:val="auto"/>
          <w:sz w:val="24"/>
          <w:szCs w:val="24"/>
        </w:rPr>
        <w:t>3</w:t>
      </w:r>
      <w:r w:rsidRPr="000E652C">
        <w:rPr>
          <w:rFonts w:ascii="Times New Roman" w:hAnsi="Times New Roman"/>
          <w:color w:val="auto"/>
          <w:sz w:val="24"/>
          <w:szCs w:val="24"/>
        </w:rPr>
        <w:t>. Žáci js</w:t>
      </w:r>
      <w:r w:rsidR="00FD18D1">
        <w:rPr>
          <w:rFonts w:ascii="Times New Roman" w:hAnsi="Times New Roman"/>
          <w:color w:val="auto"/>
          <w:sz w:val="24"/>
          <w:szCs w:val="24"/>
        </w:rPr>
        <w:t>ou povinni řádně pečovat o</w:t>
      </w:r>
      <w:r w:rsidRPr="000E652C">
        <w:rPr>
          <w:rFonts w:ascii="Times New Roman" w:hAnsi="Times New Roman"/>
          <w:color w:val="auto"/>
          <w:sz w:val="24"/>
          <w:szCs w:val="24"/>
        </w:rPr>
        <w:t xml:space="preserve"> propůjčený majetek školy, ochraňovat jej před ztrátou a poškozením. </w:t>
      </w:r>
    </w:p>
    <w:p w:rsidR="002321CD" w:rsidRPr="000E652C" w:rsidRDefault="002321CD" w:rsidP="002321CD">
      <w:pPr>
        <w:jc w:val="both"/>
        <w:rPr>
          <w:szCs w:val="24"/>
        </w:rPr>
      </w:pPr>
    </w:p>
    <w:p w:rsidR="002321CD" w:rsidRDefault="002321CD" w:rsidP="002321CD">
      <w:pPr>
        <w:jc w:val="both"/>
        <w:rPr>
          <w:szCs w:val="24"/>
        </w:rPr>
      </w:pPr>
      <w:r w:rsidRPr="000E652C">
        <w:rPr>
          <w:szCs w:val="24"/>
        </w:rPr>
        <w:t>4.</w:t>
      </w:r>
      <w:r>
        <w:rPr>
          <w:szCs w:val="24"/>
        </w:rPr>
        <w:t>4</w:t>
      </w:r>
      <w:r w:rsidRPr="000E652C">
        <w:rPr>
          <w:szCs w:val="24"/>
        </w:rPr>
        <w:t>. Při nahlášení krádeže žákem se o události pořídí záznam na základě výpovědi poškozeného. Věc se předá orgánům činným v trestním řízení (ohlásit na místní nebo obvodní oddělení Policie ČR), nebo žák bude poučen, že má tuto možnost.</w:t>
      </w:r>
    </w:p>
    <w:p w:rsidR="00F01F5D" w:rsidRPr="000E652C" w:rsidRDefault="00F01F5D" w:rsidP="002321CD">
      <w:pPr>
        <w:jc w:val="both"/>
        <w:rPr>
          <w:szCs w:val="24"/>
        </w:rPr>
      </w:pPr>
    </w:p>
    <w:p w:rsidR="002321CD" w:rsidRPr="000E652C" w:rsidRDefault="002321CD" w:rsidP="002321CD">
      <w:pPr>
        <w:jc w:val="both"/>
        <w:rPr>
          <w:szCs w:val="24"/>
        </w:rPr>
      </w:pPr>
      <w:r w:rsidRPr="000E652C">
        <w:rPr>
          <w:szCs w:val="24"/>
        </w:rPr>
        <w:t xml:space="preserve">  </w:t>
      </w:r>
    </w:p>
    <w:p w:rsidR="002321CD" w:rsidRPr="0060533A" w:rsidRDefault="0089587C" w:rsidP="002321CD">
      <w:pPr>
        <w:jc w:val="both"/>
        <w:rPr>
          <w:szCs w:val="24"/>
          <w:u w:val="single"/>
        </w:rPr>
      </w:pPr>
      <w:r w:rsidRPr="0060533A">
        <w:rPr>
          <w:szCs w:val="24"/>
          <w:u w:val="single"/>
        </w:rPr>
        <w:t xml:space="preserve"> 5</w:t>
      </w:r>
      <w:r w:rsidR="002321CD" w:rsidRPr="0060533A">
        <w:rPr>
          <w:szCs w:val="24"/>
          <w:u w:val="single"/>
        </w:rPr>
        <w:t>. Dokumentace</w:t>
      </w:r>
    </w:p>
    <w:p w:rsidR="002321CD" w:rsidRPr="000E652C" w:rsidRDefault="002321CD" w:rsidP="002321CD">
      <w:pPr>
        <w:tabs>
          <w:tab w:val="center" w:pos="4592"/>
        </w:tabs>
        <w:jc w:val="both"/>
        <w:rPr>
          <w:szCs w:val="24"/>
        </w:rPr>
      </w:pPr>
    </w:p>
    <w:p w:rsidR="002321CD" w:rsidRPr="000E652C" w:rsidRDefault="0089587C" w:rsidP="002321CD">
      <w:pPr>
        <w:tabs>
          <w:tab w:val="center" w:pos="4592"/>
        </w:tabs>
        <w:jc w:val="both"/>
        <w:rPr>
          <w:szCs w:val="24"/>
        </w:rPr>
      </w:pPr>
      <w:r>
        <w:rPr>
          <w:szCs w:val="24"/>
        </w:rPr>
        <w:t>5</w:t>
      </w:r>
      <w:r w:rsidR="002321CD" w:rsidRPr="000E652C">
        <w:rPr>
          <w:szCs w:val="24"/>
        </w:rPr>
        <w:t>.1. V družině se vede tato dokumentace:</w:t>
      </w:r>
      <w:r w:rsidR="002321CD" w:rsidRPr="000E652C">
        <w:rPr>
          <w:szCs w:val="24"/>
        </w:rPr>
        <w:tab/>
      </w:r>
    </w:p>
    <w:p w:rsidR="002321CD" w:rsidRPr="000E652C" w:rsidRDefault="002321CD" w:rsidP="002321CD">
      <w:pPr>
        <w:numPr>
          <w:ilvl w:val="0"/>
          <w:numId w:val="3"/>
        </w:numPr>
        <w:jc w:val="both"/>
        <w:rPr>
          <w:szCs w:val="24"/>
        </w:rPr>
      </w:pPr>
      <w:r w:rsidRPr="000E652C">
        <w:rPr>
          <w:szCs w:val="24"/>
        </w:rPr>
        <w:t>evidence přijatých dětí (např.</w:t>
      </w:r>
      <w:r>
        <w:rPr>
          <w:szCs w:val="24"/>
        </w:rPr>
        <w:t xml:space="preserve"> </w:t>
      </w:r>
      <w:r w:rsidRPr="000E652C">
        <w:rPr>
          <w:szCs w:val="24"/>
        </w:rPr>
        <w:t>zápisové lístky pro žáky, kteř</w:t>
      </w:r>
      <w:r>
        <w:rPr>
          <w:szCs w:val="24"/>
        </w:rPr>
        <w:t>í jsou přihlášeni k pravidelné</w:t>
      </w:r>
      <w:r w:rsidRPr="000E652C">
        <w:rPr>
          <w:szCs w:val="24"/>
        </w:rPr>
        <w:t xml:space="preserve"> docházce),</w:t>
      </w:r>
    </w:p>
    <w:p w:rsidR="002321CD" w:rsidRPr="000E652C" w:rsidRDefault="002321CD" w:rsidP="002321CD">
      <w:pPr>
        <w:numPr>
          <w:ilvl w:val="0"/>
          <w:numId w:val="3"/>
        </w:numPr>
        <w:jc w:val="both"/>
        <w:rPr>
          <w:szCs w:val="24"/>
        </w:rPr>
      </w:pPr>
      <w:r w:rsidRPr="000E652C">
        <w:rPr>
          <w:szCs w:val="24"/>
        </w:rPr>
        <w:t>písemné přihlášky dětí; jejich součástí je písemné sdělení zákonných zástupců účastníka o rozsahu docházky a způsobu odchodu účastníka z družiny,</w:t>
      </w:r>
    </w:p>
    <w:p w:rsidR="002321CD" w:rsidRPr="000E652C" w:rsidRDefault="002321CD" w:rsidP="002321CD">
      <w:pPr>
        <w:numPr>
          <w:ilvl w:val="0"/>
          <w:numId w:val="3"/>
        </w:numPr>
        <w:jc w:val="both"/>
        <w:rPr>
          <w:szCs w:val="24"/>
        </w:rPr>
      </w:pPr>
      <w:r w:rsidRPr="009338FC">
        <w:rPr>
          <w:szCs w:val="24"/>
        </w:rPr>
        <w:t>třídní knihy</w:t>
      </w:r>
      <w:r w:rsidRPr="000E652C">
        <w:rPr>
          <w:szCs w:val="24"/>
        </w:rPr>
        <w:t xml:space="preserve"> jednotlivých oddělení či jiné přehledy výchovně vzděláv</w:t>
      </w:r>
      <w:r w:rsidR="009338FC">
        <w:rPr>
          <w:szCs w:val="24"/>
        </w:rPr>
        <w:t>ací práce, včetně docházkového sešitu</w:t>
      </w:r>
      <w:r w:rsidR="0097359C" w:rsidRPr="0097359C">
        <w:rPr>
          <w:szCs w:val="24"/>
        </w:rPr>
        <w:t>,</w:t>
      </w:r>
      <w:r w:rsidR="009338FC" w:rsidRPr="009338FC">
        <w:rPr>
          <w:color w:val="FF0000"/>
          <w:szCs w:val="24"/>
        </w:rPr>
        <w:t xml:space="preserve"> </w:t>
      </w:r>
      <w:r w:rsidR="009338FC" w:rsidRPr="0097359C">
        <w:rPr>
          <w:szCs w:val="24"/>
        </w:rPr>
        <w:t>elektronické docházky</w:t>
      </w:r>
    </w:p>
    <w:p w:rsidR="002321CD" w:rsidRPr="000E652C" w:rsidRDefault="002321CD" w:rsidP="002321CD">
      <w:pPr>
        <w:numPr>
          <w:ilvl w:val="0"/>
          <w:numId w:val="3"/>
        </w:numPr>
        <w:jc w:val="both"/>
        <w:rPr>
          <w:szCs w:val="24"/>
        </w:rPr>
      </w:pPr>
      <w:r w:rsidRPr="000E652C">
        <w:rPr>
          <w:szCs w:val="24"/>
        </w:rPr>
        <w:t>celoroční plán činnosti</w:t>
      </w:r>
    </w:p>
    <w:p w:rsidR="002321CD" w:rsidRPr="000E652C" w:rsidRDefault="002321CD" w:rsidP="002321CD">
      <w:pPr>
        <w:numPr>
          <w:ilvl w:val="0"/>
          <w:numId w:val="3"/>
        </w:numPr>
        <w:rPr>
          <w:szCs w:val="24"/>
        </w:rPr>
      </w:pPr>
      <w:r w:rsidRPr="000E652C">
        <w:rPr>
          <w:szCs w:val="24"/>
        </w:rPr>
        <w:t>roční hodnocení práce školní družiny jako podklad pro výroční zprávu školy,</w:t>
      </w:r>
    </w:p>
    <w:p w:rsidR="002321CD" w:rsidRPr="000E652C" w:rsidRDefault="002321CD" w:rsidP="002321CD">
      <w:pPr>
        <w:numPr>
          <w:ilvl w:val="0"/>
          <w:numId w:val="3"/>
        </w:numPr>
        <w:rPr>
          <w:szCs w:val="24"/>
        </w:rPr>
      </w:pPr>
      <w:r w:rsidRPr="000E652C">
        <w:rPr>
          <w:szCs w:val="24"/>
        </w:rPr>
        <w:t>vnitřní řád školní družiny, rozvrh činnosti.</w:t>
      </w:r>
    </w:p>
    <w:p w:rsidR="002321CD" w:rsidRDefault="002321CD" w:rsidP="002321CD">
      <w:pPr>
        <w:jc w:val="both"/>
        <w:rPr>
          <w:szCs w:val="24"/>
        </w:rPr>
      </w:pPr>
    </w:p>
    <w:p w:rsidR="00262A5A" w:rsidRPr="000E652C" w:rsidRDefault="00262A5A" w:rsidP="002321CD">
      <w:pPr>
        <w:jc w:val="both"/>
        <w:rPr>
          <w:szCs w:val="24"/>
        </w:rPr>
      </w:pPr>
    </w:p>
    <w:p w:rsidR="002321CD" w:rsidRPr="0060533A" w:rsidRDefault="00BA2985" w:rsidP="002321CD">
      <w:pPr>
        <w:jc w:val="both"/>
        <w:rPr>
          <w:szCs w:val="24"/>
          <w:u w:val="single"/>
        </w:rPr>
      </w:pPr>
      <w:r w:rsidRPr="0060533A">
        <w:rPr>
          <w:szCs w:val="24"/>
          <w:u w:val="single"/>
        </w:rPr>
        <w:t>6</w:t>
      </w:r>
      <w:r w:rsidR="002321CD" w:rsidRPr="0060533A">
        <w:rPr>
          <w:szCs w:val="24"/>
          <w:u w:val="single"/>
        </w:rPr>
        <w:t>. Závěrečná ustanovení</w:t>
      </w:r>
    </w:p>
    <w:p w:rsidR="002321CD" w:rsidRPr="000E652C" w:rsidRDefault="002321CD" w:rsidP="002321CD">
      <w:pPr>
        <w:jc w:val="both"/>
        <w:rPr>
          <w:szCs w:val="24"/>
        </w:rPr>
      </w:pPr>
    </w:p>
    <w:p w:rsidR="002321CD" w:rsidRPr="000E652C" w:rsidRDefault="00BA2985" w:rsidP="00BA2985">
      <w:pPr>
        <w:jc w:val="both"/>
        <w:rPr>
          <w:szCs w:val="24"/>
        </w:rPr>
      </w:pPr>
      <w:r>
        <w:rPr>
          <w:szCs w:val="24"/>
        </w:rPr>
        <w:t xml:space="preserve">6.1. </w:t>
      </w:r>
      <w:r w:rsidR="002321CD" w:rsidRPr="000E652C">
        <w:rPr>
          <w:szCs w:val="24"/>
        </w:rPr>
        <w:t>Kontrolou provádění ustanovení této směrnice je statutárním orgánem školy pověřen zaměstnanec: vedoucí vychovatelka školní družiny.</w:t>
      </w:r>
    </w:p>
    <w:p w:rsidR="002321CD" w:rsidRPr="00BA2985" w:rsidRDefault="00BA2985" w:rsidP="00BA2985">
      <w:pPr>
        <w:pStyle w:val="Odstavecseseznamem"/>
        <w:numPr>
          <w:ilvl w:val="1"/>
          <w:numId w:val="6"/>
        </w:numPr>
        <w:jc w:val="both"/>
        <w:rPr>
          <w:szCs w:val="24"/>
        </w:rPr>
      </w:pPr>
      <w:r>
        <w:rPr>
          <w:szCs w:val="24"/>
        </w:rPr>
        <w:t xml:space="preserve"> </w:t>
      </w:r>
      <w:r w:rsidR="002321CD" w:rsidRPr="00BA2985">
        <w:rPr>
          <w:szCs w:val="24"/>
        </w:rPr>
        <w:t>Směrnice nabývá platnosti dnem podpisu ředitelem školy a zveřejněním.</w:t>
      </w:r>
    </w:p>
    <w:p w:rsidR="002321CD" w:rsidRPr="0097359C" w:rsidRDefault="002321CD" w:rsidP="00BA2985">
      <w:pPr>
        <w:pStyle w:val="Odstavecseseznamem"/>
        <w:numPr>
          <w:ilvl w:val="1"/>
          <w:numId w:val="6"/>
        </w:numPr>
        <w:jc w:val="both"/>
        <w:rPr>
          <w:b/>
          <w:szCs w:val="24"/>
        </w:rPr>
      </w:pPr>
      <w:r w:rsidRPr="0097359C">
        <w:rPr>
          <w:szCs w:val="24"/>
        </w:rPr>
        <w:t xml:space="preserve"> Směrnice nabývá účinnosti dnem: </w:t>
      </w:r>
      <w:r w:rsidR="00BA2985" w:rsidRPr="0097359C">
        <w:rPr>
          <w:szCs w:val="24"/>
        </w:rPr>
        <w:t>1. 9.</w:t>
      </w:r>
      <w:r w:rsidR="00B10F4D" w:rsidRPr="0097359C">
        <w:rPr>
          <w:szCs w:val="24"/>
        </w:rPr>
        <w:t xml:space="preserve"> 2018</w:t>
      </w:r>
    </w:p>
    <w:p w:rsidR="007B2E3D" w:rsidRDefault="001C4186"/>
    <w:sectPr w:rsidR="007B2E3D" w:rsidSect="00297C8B">
      <w:headerReference w:type="default" r:id="rId7"/>
      <w:footerReference w:type="default" r:id="rId8"/>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3CF" w:rsidRDefault="000623CF">
      <w:r>
        <w:separator/>
      </w:r>
    </w:p>
  </w:endnote>
  <w:endnote w:type="continuationSeparator" w:id="0">
    <w:p w:rsidR="000623CF" w:rsidRDefault="0006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AD" w:rsidRPr="000E652C" w:rsidRDefault="001C4186" w:rsidP="000E652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3CF" w:rsidRDefault="000623CF">
      <w:r>
        <w:separator/>
      </w:r>
    </w:p>
  </w:footnote>
  <w:footnote w:type="continuationSeparator" w:id="0">
    <w:p w:rsidR="000623CF" w:rsidRDefault="00062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AD" w:rsidRDefault="001C4186" w:rsidP="000E652C">
    <w:pPr>
      <w:pStyle w:val="Zhlav"/>
      <w:pBdr>
        <w:top w:val="single" w:sz="6" w:space="0" w:color="auto"/>
        <w:left w:val="single" w:sz="6" w:space="5" w:color="auto"/>
        <w:bottom w:val="single" w:sz="6" w:space="0" w:color="auto"/>
        <w:right w:val="single" w:sz="6" w:space="4" w:color="auto"/>
      </w:pBdr>
      <w:jc w:val="center"/>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0A66EE"/>
    <w:lvl w:ilvl="0">
      <w:numFmt w:val="bullet"/>
      <w:lvlText w:val="*"/>
      <w:lvlJc w:val="left"/>
    </w:lvl>
  </w:abstractNum>
  <w:abstractNum w:abstractNumId="1" w15:restartNumberingAfterBreak="0">
    <w:nsid w:val="0C694859"/>
    <w:multiLevelType w:val="multilevel"/>
    <w:tmpl w:val="0890EE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710545"/>
    <w:multiLevelType w:val="hybridMultilevel"/>
    <w:tmpl w:val="32B25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7B60CF"/>
    <w:multiLevelType w:val="hybridMultilevel"/>
    <w:tmpl w:val="C958E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28227E"/>
    <w:multiLevelType w:val="multilevel"/>
    <w:tmpl w:val="62A0FD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120" w:legacyIndent="360"/>
        <w:lvlJc w:val="left"/>
        <w:pPr>
          <w:ind w:left="360" w:hanging="360"/>
        </w:pPr>
        <w:rPr>
          <w:i/>
        </w:rPr>
      </w:lvl>
    </w:lvlOverride>
  </w:num>
  <w:num w:numId="2">
    <w:abstractNumId w:val="7"/>
  </w:num>
  <w:num w:numId="3">
    <w:abstractNumId w:val="2"/>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CD"/>
    <w:rsid w:val="00004106"/>
    <w:rsid w:val="0003119F"/>
    <w:rsid w:val="00035DB0"/>
    <w:rsid w:val="00036372"/>
    <w:rsid w:val="000623CF"/>
    <w:rsid w:val="00063D7B"/>
    <w:rsid w:val="0007249A"/>
    <w:rsid w:val="00082B4E"/>
    <w:rsid w:val="00090E85"/>
    <w:rsid w:val="00095900"/>
    <w:rsid w:val="000F74A0"/>
    <w:rsid w:val="0014054A"/>
    <w:rsid w:val="00144F86"/>
    <w:rsid w:val="00152EC4"/>
    <w:rsid w:val="00175B8E"/>
    <w:rsid w:val="00192E18"/>
    <w:rsid w:val="00194E3D"/>
    <w:rsid w:val="00197F67"/>
    <w:rsid w:val="001C4186"/>
    <w:rsid w:val="001C598A"/>
    <w:rsid w:val="001C6E65"/>
    <w:rsid w:val="001D7D97"/>
    <w:rsid w:val="001E4665"/>
    <w:rsid w:val="001F3AD4"/>
    <w:rsid w:val="001F5A3B"/>
    <w:rsid w:val="002321CD"/>
    <w:rsid w:val="00235AF7"/>
    <w:rsid w:val="00237668"/>
    <w:rsid w:val="002417CD"/>
    <w:rsid w:val="00262A5A"/>
    <w:rsid w:val="002808CC"/>
    <w:rsid w:val="00293EB1"/>
    <w:rsid w:val="00297C8B"/>
    <w:rsid w:val="002B3DF0"/>
    <w:rsid w:val="002C7252"/>
    <w:rsid w:val="0030351C"/>
    <w:rsid w:val="00332B61"/>
    <w:rsid w:val="003535C8"/>
    <w:rsid w:val="00377E94"/>
    <w:rsid w:val="0038432D"/>
    <w:rsid w:val="00384A6E"/>
    <w:rsid w:val="00385994"/>
    <w:rsid w:val="003B6754"/>
    <w:rsid w:val="003C0AB1"/>
    <w:rsid w:val="003C1A95"/>
    <w:rsid w:val="003F66DA"/>
    <w:rsid w:val="004059FC"/>
    <w:rsid w:val="00417402"/>
    <w:rsid w:val="004203C0"/>
    <w:rsid w:val="00430C5F"/>
    <w:rsid w:val="004431FC"/>
    <w:rsid w:val="00445AA8"/>
    <w:rsid w:val="004510B6"/>
    <w:rsid w:val="00457938"/>
    <w:rsid w:val="00462258"/>
    <w:rsid w:val="0047517A"/>
    <w:rsid w:val="00484C1E"/>
    <w:rsid w:val="004A0345"/>
    <w:rsid w:val="004E4C9D"/>
    <w:rsid w:val="004F392F"/>
    <w:rsid w:val="005013CD"/>
    <w:rsid w:val="00502BFA"/>
    <w:rsid w:val="00507ECE"/>
    <w:rsid w:val="00547728"/>
    <w:rsid w:val="00554F9D"/>
    <w:rsid w:val="0055590E"/>
    <w:rsid w:val="00557925"/>
    <w:rsid w:val="00583059"/>
    <w:rsid w:val="005836ED"/>
    <w:rsid w:val="00590B94"/>
    <w:rsid w:val="00592585"/>
    <w:rsid w:val="0059294D"/>
    <w:rsid w:val="005A7D8C"/>
    <w:rsid w:val="005C69CB"/>
    <w:rsid w:val="005F0E4F"/>
    <w:rsid w:val="0060533A"/>
    <w:rsid w:val="00644ECC"/>
    <w:rsid w:val="00645C76"/>
    <w:rsid w:val="006743CB"/>
    <w:rsid w:val="006959D3"/>
    <w:rsid w:val="006B1454"/>
    <w:rsid w:val="006B17D6"/>
    <w:rsid w:val="006C0B90"/>
    <w:rsid w:val="006E4D77"/>
    <w:rsid w:val="00716E8F"/>
    <w:rsid w:val="007311B1"/>
    <w:rsid w:val="00740994"/>
    <w:rsid w:val="00743E87"/>
    <w:rsid w:val="007662FF"/>
    <w:rsid w:val="00784C72"/>
    <w:rsid w:val="00791149"/>
    <w:rsid w:val="007A28D6"/>
    <w:rsid w:val="0080740E"/>
    <w:rsid w:val="008602F0"/>
    <w:rsid w:val="00860D19"/>
    <w:rsid w:val="00861988"/>
    <w:rsid w:val="00877E4A"/>
    <w:rsid w:val="0089587C"/>
    <w:rsid w:val="008A0C5F"/>
    <w:rsid w:val="008B5158"/>
    <w:rsid w:val="008C60C4"/>
    <w:rsid w:val="008C70F0"/>
    <w:rsid w:val="008E6AAA"/>
    <w:rsid w:val="0091232B"/>
    <w:rsid w:val="00916DA1"/>
    <w:rsid w:val="009338FC"/>
    <w:rsid w:val="0095123D"/>
    <w:rsid w:val="00967D77"/>
    <w:rsid w:val="00971A78"/>
    <w:rsid w:val="0097359C"/>
    <w:rsid w:val="00974139"/>
    <w:rsid w:val="00982819"/>
    <w:rsid w:val="009B0C5D"/>
    <w:rsid w:val="009B27AF"/>
    <w:rsid w:val="009B5F93"/>
    <w:rsid w:val="009C0A77"/>
    <w:rsid w:val="00A34063"/>
    <w:rsid w:val="00A71A82"/>
    <w:rsid w:val="00A74315"/>
    <w:rsid w:val="00A90101"/>
    <w:rsid w:val="00A969CA"/>
    <w:rsid w:val="00AB0E06"/>
    <w:rsid w:val="00AB2548"/>
    <w:rsid w:val="00AC70EB"/>
    <w:rsid w:val="00AD5BCF"/>
    <w:rsid w:val="00AF10E5"/>
    <w:rsid w:val="00B10F4D"/>
    <w:rsid w:val="00B13962"/>
    <w:rsid w:val="00B16759"/>
    <w:rsid w:val="00B24CEF"/>
    <w:rsid w:val="00B705EE"/>
    <w:rsid w:val="00B846BF"/>
    <w:rsid w:val="00B87CBD"/>
    <w:rsid w:val="00B95AAE"/>
    <w:rsid w:val="00B973E9"/>
    <w:rsid w:val="00BA2985"/>
    <w:rsid w:val="00BC57C6"/>
    <w:rsid w:val="00BF1B03"/>
    <w:rsid w:val="00C1010E"/>
    <w:rsid w:val="00C272B4"/>
    <w:rsid w:val="00C32350"/>
    <w:rsid w:val="00C326FA"/>
    <w:rsid w:val="00C42B5F"/>
    <w:rsid w:val="00C808A3"/>
    <w:rsid w:val="00CC08F4"/>
    <w:rsid w:val="00CC6ABB"/>
    <w:rsid w:val="00D347C4"/>
    <w:rsid w:val="00D434AA"/>
    <w:rsid w:val="00D96CC9"/>
    <w:rsid w:val="00DA195F"/>
    <w:rsid w:val="00DB0453"/>
    <w:rsid w:val="00DD475F"/>
    <w:rsid w:val="00DF0416"/>
    <w:rsid w:val="00E2049D"/>
    <w:rsid w:val="00E215A0"/>
    <w:rsid w:val="00E2738F"/>
    <w:rsid w:val="00E535AF"/>
    <w:rsid w:val="00E61F28"/>
    <w:rsid w:val="00E62313"/>
    <w:rsid w:val="00E64E6E"/>
    <w:rsid w:val="00E74DB4"/>
    <w:rsid w:val="00E77CE2"/>
    <w:rsid w:val="00E83CE1"/>
    <w:rsid w:val="00EB58BC"/>
    <w:rsid w:val="00EB7105"/>
    <w:rsid w:val="00EC057F"/>
    <w:rsid w:val="00ED0BA8"/>
    <w:rsid w:val="00EE1900"/>
    <w:rsid w:val="00EE27B1"/>
    <w:rsid w:val="00EE76C2"/>
    <w:rsid w:val="00F00D48"/>
    <w:rsid w:val="00F01F5D"/>
    <w:rsid w:val="00F07538"/>
    <w:rsid w:val="00F075B6"/>
    <w:rsid w:val="00F16001"/>
    <w:rsid w:val="00F20DF3"/>
    <w:rsid w:val="00F27FE4"/>
    <w:rsid w:val="00F30D65"/>
    <w:rsid w:val="00F30E3F"/>
    <w:rsid w:val="00F40182"/>
    <w:rsid w:val="00F55C8F"/>
    <w:rsid w:val="00F66B8B"/>
    <w:rsid w:val="00F72F5D"/>
    <w:rsid w:val="00FA1121"/>
    <w:rsid w:val="00FC3BA8"/>
    <w:rsid w:val="00FD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62A61C"/>
  <w15:docId w15:val="{5586573F-1CE5-4ADF-A2ED-E6ED7E44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21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2321CD"/>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2321CD"/>
    <w:rPr>
      <w:rFonts w:ascii="Times New Roman" w:eastAsia="Times New Roman" w:hAnsi="Times New Roman" w:cs="Times New Roman"/>
      <w:b/>
      <w:sz w:val="40"/>
      <w:szCs w:val="20"/>
      <w:lang w:eastAsia="cs-CZ"/>
    </w:rPr>
  </w:style>
  <w:style w:type="paragraph" w:styleId="Zpat">
    <w:name w:val="footer"/>
    <w:basedOn w:val="Normln"/>
    <w:link w:val="ZpatChar"/>
    <w:rsid w:val="002321CD"/>
    <w:pPr>
      <w:tabs>
        <w:tab w:val="center" w:pos="4536"/>
        <w:tab w:val="right" w:pos="9072"/>
      </w:tabs>
    </w:pPr>
    <w:rPr>
      <w:sz w:val="20"/>
    </w:rPr>
  </w:style>
  <w:style w:type="character" w:customStyle="1" w:styleId="ZpatChar">
    <w:name w:val="Zápatí Char"/>
    <w:basedOn w:val="Standardnpsmoodstavce"/>
    <w:link w:val="Zpat"/>
    <w:rsid w:val="002321CD"/>
    <w:rPr>
      <w:rFonts w:ascii="Times New Roman" w:eastAsia="Times New Roman" w:hAnsi="Times New Roman" w:cs="Times New Roman"/>
      <w:sz w:val="20"/>
      <w:szCs w:val="20"/>
      <w:lang w:eastAsia="cs-CZ"/>
    </w:rPr>
  </w:style>
  <w:style w:type="paragraph" w:styleId="Zkladntext">
    <w:name w:val="Body Text"/>
    <w:basedOn w:val="Normln"/>
    <w:link w:val="ZkladntextChar"/>
    <w:rsid w:val="002321CD"/>
  </w:style>
  <w:style w:type="character" w:customStyle="1" w:styleId="ZkladntextChar">
    <w:name w:val="Základní text Char"/>
    <w:basedOn w:val="Standardnpsmoodstavce"/>
    <w:link w:val="Zkladntext"/>
    <w:rsid w:val="002321CD"/>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2321CD"/>
    <w:pPr>
      <w:widowControl w:val="0"/>
    </w:pPr>
  </w:style>
  <w:style w:type="paragraph" w:customStyle="1" w:styleId="Prosttext1">
    <w:name w:val="Prostý text1"/>
    <w:basedOn w:val="Normln"/>
    <w:rsid w:val="002321CD"/>
    <w:rPr>
      <w:rFonts w:ascii="Courier New" w:hAnsi="Courier New"/>
      <w:color w:val="000000"/>
      <w:sz w:val="20"/>
    </w:rPr>
  </w:style>
  <w:style w:type="paragraph" w:styleId="Zhlav">
    <w:name w:val="header"/>
    <w:basedOn w:val="Normln"/>
    <w:link w:val="ZhlavChar"/>
    <w:rsid w:val="002321CD"/>
    <w:pPr>
      <w:tabs>
        <w:tab w:val="center" w:pos="4536"/>
        <w:tab w:val="right" w:pos="9072"/>
      </w:tabs>
    </w:pPr>
  </w:style>
  <w:style w:type="character" w:customStyle="1" w:styleId="ZhlavChar">
    <w:name w:val="Záhlaví Char"/>
    <w:basedOn w:val="Standardnpsmoodstavce"/>
    <w:link w:val="Zhlav"/>
    <w:rsid w:val="002321C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A2985"/>
    <w:pPr>
      <w:ind w:left="720"/>
      <w:contextualSpacing/>
    </w:pPr>
  </w:style>
  <w:style w:type="paragraph" w:customStyle="1" w:styleId="l3">
    <w:name w:val="l3"/>
    <w:basedOn w:val="Normln"/>
    <w:rsid w:val="00384A6E"/>
    <w:pPr>
      <w:overflowPunct/>
      <w:autoSpaceDE/>
      <w:autoSpaceDN/>
      <w:adjustRightInd/>
      <w:spacing w:before="100" w:beforeAutospacing="1" w:after="100" w:afterAutospacing="1"/>
      <w:textAlignment w:val="auto"/>
    </w:pPr>
    <w:rPr>
      <w:szCs w:val="24"/>
    </w:rPr>
  </w:style>
  <w:style w:type="paragraph" w:customStyle="1" w:styleId="l4">
    <w:name w:val="l4"/>
    <w:basedOn w:val="Normln"/>
    <w:rsid w:val="00384A6E"/>
    <w:pPr>
      <w:overflowPunct/>
      <w:autoSpaceDE/>
      <w:autoSpaceDN/>
      <w:adjustRightInd/>
      <w:spacing w:before="100" w:beforeAutospacing="1" w:after="100" w:afterAutospacing="1"/>
      <w:textAlignment w:val="auto"/>
    </w:pPr>
    <w:rPr>
      <w:szCs w:val="24"/>
    </w:rPr>
  </w:style>
  <w:style w:type="character" w:styleId="PromnnHTML">
    <w:name w:val="HTML Variable"/>
    <w:basedOn w:val="Standardnpsmoodstavce"/>
    <w:uiPriority w:val="99"/>
    <w:semiHidden/>
    <w:unhideWhenUsed/>
    <w:rsid w:val="00384A6E"/>
    <w:rPr>
      <w:i/>
      <w:iCs/>
    </w:rPr>
  </w:style>
  <w:style w:type="paragraph" w:customStyle="1" w:styleId="l2">
    <w:name w:val="l2"/>
    <w:basedOn w:val="Normln"/>
    <w:rsid w:val="00384A6E"/>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91259939</Template>
  <TotalTime>1</TotalTime>
  <Pages>7</Pages>
  <Words>2851</Words>
  <Characters>16821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Kateřina Koubková</cp:lastModifiedBy>
  <cp:revision>2</cp:revision>
  <dcterms:created xsi:type="dcterms:W3CDTF">2018-11-02T12:35:00Z</dcterms:created>
  <dcterms:modified xsi:type="dcterms:W3CDTF">2018-11-02T12:35:00Z</dcterms:modified>
</cp:coreProperties>
</file>